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E3" w:rsidRDefault="00A56EE3" w:rsidP="00CB0D44">
      <w:pPr>
        <w:jc w:val="center"/>
        <w:rPr>
          <w:sz w:val="32"/>
          <w:szCs w:val="32"/>
        </w:rPr>
      </w:pPr>
    </w:p>
    <w:p w:rsidR="00A56EE3" w:rsidRDefault="00A56EE3" w:rsidP="00A56EE3">
      <w:pPr>
        <w:tabs>
          <w:tab w:val="left" w:pos="9310"/>
        </w:tabs>
        <w:rPr>
          <w:sz w:val="32"/>
          <w:szCs w:val="32"/>
        </w:rPr>
      </w:pPr>
      <w:r>
        <w:rPr>
          <w:sz w:val="32"/>
          <w:szCs w:val="32"/>
        </w:rPr>
        <w:tab/>
        <w:t>Утверждаю</w:t>
      </w:r>
    </w:p>
    <w:p w:rsidR="00A56EE3" w:rsidRDefault="00A56EE3" w:rsidP="00A56EE3">
      <w:pPr>
        <w:tabs>
          <w:tab w:val="left" w:pos="931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Директор школы                       </w:t>
      </w:r>
      <w:proofErr w:type="spellStart"/>
      <w:r>
        <w:rPr>
          <w:sz w:val="32"/>
          <w:szCs w:val="32"/>
        </w:rPr>
        <w:t>Джамалудинов</w:t>
      </w:r>
      <w:proofErr w:type="spellEnd"/>
      <w:r>
        <w:rPr>
          <w:sz w:val="32"/>
          <w:szCs w:val="32"/>
        </w:rPr>
        <w:t xml:space="preserve"> М.А.</w:t>
      </w:r>
    </w:p>
    <w:p w:rsidR="00A56EE3" w:rsidRDefault="00A56EE3" w:rsidP="00A56EE3">
      <w:pPr>
        <w:tabs>
          <w:tab w:val="left" w:pos="9310"/>
        </w:tabs>
        <w:rPr>
          <w:sz w:val="32"/>
          <w:szCs w:val="32"/>
        </w:rPr>
      </w:pPr>
      <w:r>
        <w:rPr>
          <w:sz w:val="32"/>
          <w:szCs w:val="32"/>
        </w:rPr>
        <w:tab/>
        <w:t>25.08.2020.</w:t>
      </w:r>
    </w:p>
    <w:p w:rsidR="00A56EE3" w:rsidRDefault="00A56EE3" w:rsidP="00CB0D44">
      <w:pPr>
        <w:jc w:val="center"/>
        <w:rPr>
          <w:sz w:val="32"/>
          <w:szCs w:val="32"/>
        </w:rPr>
      </w:pPr>
    </w:p>
    <w:p w:rsidR="0039333C" w:rsidRDefault="00A56EE3" w:rsidP="00CB0D4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Примерное двухнедельное меню для учащихся 1-4классов</w:t>
      </w:r>
    </w:p>
    <w:p w:rsidR="00A56EE3" w:rsidRDefault="00A56EE3" w:rsidP="00CB0D44">
      <w:pPr>
        <w:jc w:val="center"/>
        <w:rPr>
          <w:sz w:val="32"/>
          <w:szCs w:val="32"/>
        </w:rPr>
      </w:pPr>
      <w:r>
        <w:rPr>
          <w:sz w:val="32"/>
          <w:szCs w:val="32"/>
        </w:rPr>
        <w:t>МКОУ «</w:t>
      </w:r>
      <w:proofErr w:type="spellStart"/>
      <w:r>
        <w:rPr>
          <w:sz w:val="32"/>
          <w:szCs w:val="32"/>
        </w:rPr>
        <w:t>Нижне-Инховское</w:t>
      </w:r>
      <w:proofErr w:type="spellEnd"/>
      <w:r>
        <w:rPr>
          <w:sz w:val="32"/>
          <w:szCs w:val="32"/>
        </w:rPr>
        <w:t xml:space="preserve"> СОШ» Гумбетовского района РД</w:t>
      </w:r>
    </w:p>
    <w:p w:rsidR="0039333C" w:rsidRDefault="0039333C" w:rsidP="00CB0D44">
      <w:pPr>
        <w:jc w:val="center"/>
        <w:rPr>
          <w:sz w:val="32"/>
          <w:szCs w:val="32"/>
        </w:rPr>
      </w:pPr>
    </w:p>
    <w:p w:rsidR="00CB0D44" w:rsidRDefault="00CB0D44" w:rsidP="00CB0D4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Примерное меню и пищевая ценность приготовляемых блюд (2-х недельное)</w:t>
      </w:r>
    </w:p>
    <w:p w:rsidR="00CB0D44" w:rsidRDefault="00CB0D44" w:rsidP="00CB0D44">
      <w:r>
        <w:t xml:space="preserve">                                                                                        День: понедельник               Сезон: 01.09-01.0</w:t>
      </w:r>
      <w:r w:rsidR="00525604">
        <w:t>5</w:t>
      </w:r>
      <w:r>
        <w:t>(2020-2021)</w:t>
      </w:r>
    </w:p>
    <w:p w:rsidR="00CB0D44" w:rsidRDefault="00CB0D44" w:rsidP="00CB0D44">
      <w:r>
        <w:t xml:space="preserve">                                                                                       Неделя:1                            Возраст: 7-11 лет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3"/>
        <w:gridCol w:w="8"/>
        <w:gridCol w:w="128"/>
        <w:gridCol w:w="2831"/>
        <w:gridCol w:w="35"/>
        <w:gridCol w:w="15"/>
        <w:gridCol w:w="935"/>
        <w:gridCol w:w="29"/>
        <w:gridCol w:w="972"/>
        <w:gridCol w:w="9"/>
        <w:gridCol w:w="813"/>
        <w:gridCol w:w="686"/>
        <w:gridCol w:w="214"/>
        <w:gridCol w:w="1251"/>
        <w:gridCol w:w="6"/>
        <w:gridCol w:w="851"/>
        <w:gridCol w:w="22"/>
        <w:gridCol w:w="954"/>
        <w:gridCol w:w="16"/>
        <w:gridCol w:w="992"/>
        <w:gridCol w:w="851"/>
        <w:gridCol w:w="842"/>
        <w:gridCol w:w="8"/>
        <w:gridCol w:w="703"/>
        <w:gridCol w:w="6"/>
        <w:gridCol w:w="160"/>
        <w:gridCol w:w="655"/>
        <w:gridCol w:w="195"/>
      </w:tblGrid>
      <w:tr w:rsidR="00CB0D44" w:rsidRPr="00EE65D8" w:rsidTr="009E2BCD">
        <w:tc>
          <w:tcPr>
            <w:tcW w:w="663" w:type="dxa"/>
            <w:vMerge w:val="restart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 xml:space="preserve">№ </w:t>
            </w:r>
            <w:proofErr w:type="spellStart"/>
            <w:r w:rsidRPr="00EE65D8">
              <w:t>рец</w:t>
            </w:r>
            <w:proofErr w:type="spellEnd"/>
            <w:r w:rsidRPr="00EE65D8">
              <w:t>.</w:t>
            </w:r>
          </w:p>
        </w:tc>
        <w:tc>
          <w:tcPr>
            <w:tcW w:w="3002" w:type="dxa"/>
            <w:gridSpan w:val="4"/>
            <w:vMerge w:val="restart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Наименование блюд</w:t>
            </w:r>
          </w:p>
        </w:tc>
        <w:tc>
          <w:tcPr>
            <w:tcW w:w="979" w:type="dxa"/>
            <w:gridSpan w:val="3"/>
            <w:vMerge w:val="restart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 xml:space="preserve">Масса </w:t>
            </w:r>
            <w:proofErr w:type="spellStart"/>
            <w:r w:rsidRPr="00EE65D8">
              <w:t>порц</w:t>
            </w:r>
            <w:proofErr w:type="spellEnd"/>
            <w:r w:rsidRPr="00EE65D8">
              <w:t>.</w:t>
            </w:r>
          </w:p>
        </w:tc>
        <w:tc>
          <w:tcPr>
            <w:tcW w:w="2480" w:type="dxa"/>
            <w:gridSpan w:val="4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Пищевые веществ</w:t>
            </w:r>
            <w:proofErr w:type="gramStart"/>
            <w:r w:rsidRPr="00EE65D8">
              <w:t>а(</w:t>
            </w:r>
            <w:proofErr w:type="gramEnd"/>
            <w:r w:rsidRPr="00EE65D8">
              <w:t>г)</w:t>
            </w:r>
          </w:p>
        </w:tc>
        <w:tc>
          <w:tcPr>
            <w:tcW w:w="1471" w:type="dxa"/>
            <w:gridSpan w:val="3"/>
            <w:vMerge w:val="restart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Энергетическая ценность</w:t>
            </w:r>
          </w:p>
        </w:tc>
        <w:tc>
          <w:tcPr>
            <w:tcW w:w="2835" w:type="dxa"/>
            <w:gridSpan w:val="5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Витамин</w:t>
            </w:r>
            <w:proofErr w:type="gramStart"/>
            <w:r w:rsidRPr="00EE65D8">
              <w:t>ы(</w:t>
            </w:r>
            <w:proofErr w:type="gramEnd"/>
            <w:r w:rsidRPr="00EE65D8">
              <w:t>мг)</w:t>
            </w:r>
          </w:p>
        </w:tc>
        <w:tc>
          <w:tcPr>
            <w:tcW w:w="3420" w:type="dxa"/>
            <w:gridSpan w:val="8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Минеральные веществ</w:t>
            </w:r>
            <w:proofErr w:type="gramStart"/>
            <w:r w:rsidRPr="00EE65D8">
              <w:t>а(</w:t>
            </w:r>
            <w:proofErr w:type="gramEnd"/>
            <w:r w:rsidRPr="00EE65D8">
              <w:t>мг)</w:t>
            </w:r>
          </w:p>
        </w:tc>
      </w:tr>
      <w:tr w:rsidR="00CB0D44" w:rsidRPr="00EE65D8" w:rsidTr="009E2BCD">
        <w:trPr>
          <w:trHeight w:val="430"/>
        </w:trPr>
        <w:tc>
          <w:tcPr>
            <w:tcW w:w="663" w:type="dxa"/>
            <w:vMerge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vMerge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</w:p>
        </w:tc>
        <w:tc>
          <w:tcPr>
            <w:tcW w:w="979" w:type="dxa"/>
            <w:gridSpan w:val="3"/>
            <w:vMerge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</w:p>
        </w:tc>
        <w:tc>
          <w:tcPr>
            <w:tcW w:w="972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Б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Ж</w:t>
            </w:r>
          </w:p>
        </w:tc>
        <w:tc>
          <w:tcPr>
            <w:tcW w:w="686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У</w:t>
            </w:r>
          </w:p>
        </w:tc>
        <w:tc>
          <w:tcPr>
            <w:tcW w:w="1471" w:type="dxa"/>
            <w:gridSpan w:val="3"/>
            <w:vMerge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В</w:t>
            </w:r>
            <w:proofErr w:type="gramStart"/>
            <w:r w:rsidRPr="00EE65D8">
              <w:t>1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С</w:t>
            </w:r>
          </w:p>
        </w:tc>
        <w:tc>
          <w:tcPr>
            <w:tcW w:w="992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А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proofErr w:type="spellStart"/>
            <w:r w:rsidRPr="00EE65D8">
              <w:t>Са</w:t>
            </w:r>
            <w:proofErr w:type="spellEnd"/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proofErr w:type="gramStart"/>
            <w:r w:rsidRPr="00EE65D8">
              <w:t>Р</w:t>
            </w:r>
            <w:proofErr w:type="gramEnd"/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B0D44" w:rsidRPr="009E2BCD" w:rsidRDefault="00CB0D44" w:rsidP="009E2BCD">
            <w:pPr>
              <w:spacing w:after="0" w:line="240" w:lineRule="auto"/>
              <w:jc w:val="center"/>
              <w:rPr>
                <w:lang w:val="en-US"/>
              </w:rPr>
            </w:pPr>
            <w:r w:rsidRPr="009E2BCD">
              <w:rPr>
                <w:lang w:val="en-US"/>
              </w:rPr>
              <w:t>Mg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9E2BCD">
              <w:rPr>
                <w:lang w:val="en-US"/>
              </w:rPr>
              <w:t>F</w:t>
            </w:r>
            <w:r w:rsidRPr="00EE65D8">
              <w:t>е</w:t>
            </w:r>
          </w:p>
        </w:tc>
      </w:tr>
      <w:tr w:rsidR="00660957" w:rsidRPr="00EE65D8" w:rsidTr="009E2BCD">
        <w:trPr>
          <w:trHeight w:val="299"/>
        </w:trPr>
        <w:tc>
          <w:tcPr>
            <w:tcW w:w="14850" w:type="dxa"/>
            <w:gridSpan w:val="28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</w:pPr>
            <w:r w:rsidRPr="00EE65D8">
              <w:t xml:space="preserve">                     Завтрак</w:t>
            </w:r>
          </w:p>
        </w:tc>
      </w:tr>
      <w:tr w:rsidR="00660957" w:rsidRPr="00EE65D8" w:rsidTr="009E2BCD">
        <w:tc>
          <w:tcPr>
            <w:tcW w:w="663" w:type="dxa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</w:pPr>
          </w:p>
        </w:tc>
        <w:tc>
          <w:tcPr>
            <w:tcW w:w="972" w:type="dxa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3"/>
            <w:shd w:val="clear" w:color="auto" w:fill="auto"/>
            <w:hideMark/>
          </w:tcPr>
          <w:p w:rsidR="00660957" w:rsidRPr="009E2BCD" w:rsidRDefault="00660957" w:rsidP="009E2BC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60957" w:rsidRPr="009E2BCD" w:rsidRDefault="00660957" w:rsidP="009E2BC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CB0D44" w:rsidRPr="00EE65D8" w:rsidTr="009E2BCD">
        <w:tc>
          <w:tcPr>
            <w:tcW w:w="663" w:type="dxa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 xml:space="preserve">Сыр </w:t>
            </w:r>
            <w:r w:rsidR="00660957" w:rsidRPr="00EE65D8">
              <w:t>(</w:t>
            </w:r>
            <w:r w:rsidRPr="00EE65D8">
              <w:t>порциями</w:t>
            </w:r>
            <w:r w:rsidR="00660957" w:rsidRPr="00EE65D8">
              <w:t>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869" w:type="dxa"/>
            <w:gridSpan w:val="3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5,5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</w:pPr>
            <w:r w:rsidRPr="00EE65D8">
              <w:t>0,07</w:t>
            </w:r>
          </w:p>
        </w:tc>
      </w:tr>
      <w:tr w:rsidR="00CB0D44" w:rsidRPr="00EE65D8" w:rsidTr="009E2BCD">
        <w:tc>
          <w:tcPr>
            <w:tcW w:w="663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500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B0D44" w:rsidRPr="00EE65D8" w:rsidRDefault="00DB5773" w:rsidP="009E2BCD">
            <w:pPr>
              <w:spacing w:after="0" w:line="240" w:lineRule="auto"/>
              <w:jc w:val="center"/>
            </w:pPr>
            <w:r w:rsidRPr="00EE65D8">
              <w:t>Биточки рубленные из цы</w:t>
            </w:r>
            <w:r w:rsidR="00CB0D44" w:rsidRPr="00EE65D8">
              <w:t>пля</w:t>
            </w:r>
            <w:proofErr w:type="gramStart"/>
            <w:r w:rsidR="00CB0D44" w:rsidRPr="00EE65D8">
              <w:t>т-</w:t>
            </w:r>
            <w:proofErr w:type="gramEnd"/>
            <w:r w:rsidR="00CB0D44" w:rsidRPr="00EE65D8">
              <w:t xml:space="preserve"> бройлеров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9,60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10,64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6,27</w:t>
            </w: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156,22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0,06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  <w:r w:rsidRPr="00EE65D8">
              <w:t>1,09</w:t>
            </w:r>
          </w:p>
        </w:tc>
        <w:tc>
          <w:tcPr>
            <w:tcW w:w="992" w:type="dxa"/>
            <w:shd w:val="clear" w:color="auto" w:fill="auto"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31,64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12,35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  <w:r w:rsidRPr="00EE65D8">
              <w:t>0,75</w:t>
            </w:r>
          </w:p>
        </w:tc>
      </w:tr>
      <w:tr w:rsidR="00CB0D44" w:rsidRPr="00EE65D8" w:rsidTr="009E2BCD">
        <w:tc>
          <w:tcPr>
            <w:tcW w:w="663" w:type="dxa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33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Макаронные изделия отварные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150</w:t>
            </w:r>
          </w:p>
        </w:tc>
        <w:tc>
          <w:tcPr>
            <w:tcW w:w="972" w:type="dxa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212</w:t>
            </w:r>
          </w:p>
        </w:tc>
        <w:tc>
          <w:tcPr>
            <w:tcW w:w="851" w:type="dxa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24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11,15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46,26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8,18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660957" w:rsidP="009E2BCD">
            <w:pPr>
              <w:spacing w:after="0" w:line="240" w:lineRule="auto"/>
              <w:jc w:val="center"/>
            </w:pPr>
            <w:r w:rsidRPr="00EE65D8">
              <w:t>0,83</w:t>
            </w:r>
          </w:p>
        </w:tc>
      </w:tr>
      <w:tr w:rsidR="00660957" w:rsidRPr="00EE65D8" w:rsidTr="009E2BCD">
        <w:tc>
          <w:tcPr>
            <w:tcW w:w="663" w:type="dxa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lastRenderedPageBreak/>
              <w:t>267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>Чай с молоком</w:t>
            </w:r>
            <w:r w:rsidR="00EE215C" w:rsidRPr="00EE65D8">
              <w:t xml:space="preserve"> и сахаром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1,47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1,47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8,27</w:t>
            </w: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851" w:type="dxa"/>
            <w:shd w:val="clear" w:color="auto" w:fill="auto"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0,25</w:t>
            </w:r>
          </w:p>
        </w:tc>
        <w:tc>
          <w:tcPr>
            <w:tcW w:w="992" w:type="dxa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52,81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69" w:type="dxa"/>
            <w:gridSpan w:val="3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60957" w:rsidRPr="00EE65D8" w:rsidRDefault="00EE215C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</w:tr>
      <w:tr w:rsidR="00EE215C" w:rsidRPr="00EE65D8" w:rsidTr="009E2BCD">
        <w:tc>
          <w:tcPr>
            <w:tcW w:w="663" w:type="dxa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E215C" w:rsidRPr="00EE65D8" w:rsidRDefault="00EE215C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DF7F66" w:rsidRPr="00EE65D8" w:rsidTr="009E2BCD">
        <w:tc>
          <w:tcPr>
            <w:tcW w:w="663" w:type="dxa"/>
            <w:shd w:val="clear" w:color="auto" w:fill="auto"/>
            <w:hideMark/>
          </w:tcPr>
          <w:p w:rsidR="00DF7F66" w:rsidRPr="00EE65D8" w:rsidRDefault="00DF7F66" w:rsidP="009E2BCD">
            <w:pPr>
              <w:spacing w:after="0" w:line="240" w:lineRule="auto"/>
              <w:jc w:val="center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DF7F66" w:rsidRPr="00EE65D8" w:rsidRDefault="00DF7F66" w:rsidP="009E2BCD">
            <w:pPr>
              <w:spacing w:after="0" w:line="240" w:lineRule="auto"/>
              <w:jc w:val="center"/>
            </w:pPr>
            <w:r w:rsidRPr="00EE65D8">
              <w:t>Итого</w:t>
            </w:r>
            <w:r w:rsidR="00342405" w:rsidRPr="00EE65D8">
              <w:t xml:space="preserve"> за завтрак</w:t>
            </w:r>
            <w:r w:rsidRPr="00EE65D8">
              <w:t>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450</w:t>
            </w:r>
          </w:p>
        </w:tc>
        <w:tc>
          <w:tcPr>
            <w:tcW w:w="972" w:type="dxa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22,07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20,11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62,54</w:t>
            </w:r>
          </w:p>
        </w:tc>
        <w:tc>
          <w:tcPr>
            <w:tcW w:w="1257" w:type="dxa"/>
            <w:gridSpan w:val="2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514,22</w:t>
            </w:r>
          </w:p>
        </w:tc>
        <w:tc>
          <w:tcPr>
            <w:tcW w:w="851" w:type="dxa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1,41</w:t>
            </w:r>
          </w:p>
        </w:tc>
        <w:tc>
          <w:tcPr>
            <w:tcW w:w="992" w:type="dxa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45</w:t>
            </w:r>
          </w:p>
        </w:tc>
        <w:tc>
          <w:tcPr>
            <w:tcW w:w="851" w:type="dxa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201,35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128,01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34,28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DF7F66" w:rsidRPr="009E2BCD" w:rsidRDefault="00DF7F66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2,22</w:t>
            </w:r>
          </w:p>
        </w:tc>
      </w:tr>
      <w:tr w:rsidR="00660957" w:rsidRPr="00EE65D8" w:rsidTr="009E2BCD">
        <w:tc>
          <w:tcPr>
            <w:tcW w:w="6438" w:type="dxa"/>
            <w:gridSpan w:val="11"/>
            <w:shd w:val="clear" w:color="auto" w:fill="auto"/>
            <w:hideMark/>
          </w:tcPr>
          <w:p w:rsidR="00A578FA" w:rsidRDefault="00A578FA" w:rsidP="009E2BCD">
            <w:pPr>
              <w:spacing w:after="0" w:line="240" w:lineRule="auto"/>
            </w:pPr>
            <w:r>
              <w:t xml:space="preserve">            Стоимость завтрака : </w:t>
            </w:r>
            <w:r w:rsidR="00AB42CE">
              <w:t>61</w:t>
            </w:r>
            <w:r>
              <w:t xml:space="preserve"> руб.</w:t>
            </w:r>
          </w:p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8412" w:type="dxa"/>
            <w:gridSpan w:val="17"/>
            <w:shd w:val="clear" w:color="auto" w:fill="auto"/>
            <w:hideMark/>
          </w:tcPr>
          <w:p w:rsidR="00A578FA" w:rsidRPr="00EE65D8" w:rsidRDefault="00A578FA" w:rsidP="009E2BCD">
            <w:pPr>
              <w:spacing w:after="0" w:line="240" w:lineRule="auto"/>
            </w:pPr>
          </w:p>
        </w:tc>
      </w:tr>
      <w:tr w:rsidR="00660957" w:rsidRPr="00EE65D8" w:rsidTr="009E2BCD">
        <w:tc>
          <w:tcPr>
            <w:tcW w:w="671" w:type="dxa"/>
            <w:gridSpan w:val="2"/>
            <w:shd w:val="clear" w:color="auto" w:fill="auto"/>
            <w:hideMark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3009" w:type="dxa"/>
            <w:gridSpan w:val="4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 xml:space="preserve">Салат </w:t>
            </w:r>
            <w:proofErr w:type="gramStart"/>
            <w:r w:rsidRPr="00EE65D8">
              <w:t>из</w:t>
            </w:r>
            <w:proofErr w:type="gramEnd"/>
            <w:r w:rsidRPr="00EE65D8">
              <w:t xml:space="preserve"> капуты белокочанной с морковью</w:t>
            </w:r>
          </w:p>
        </w:tc>
        <w:tc>
          <w:tcPr>
            <w:tcW w:w="935" w:type="dxa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1,38</w:t>
            </w:r>
          </w:p>
        </w:tc>
        <w:tc>
          <w:tcPr>
            <w:tcW w:w="813" w:type="dxa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3,08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7,01</w:t>
            </w:r>
          </w:p>
        </w:tc>
        <w:tc>
          <w:tcPr>
            <w:tcW w:w="1251" w:type="dxa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62,12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54" w:type="dxa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31,11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39,55</w:t>
            </w:r>
          </w:p>
        </w:tc>
        <w:tc>
          <w:tcPr>
            <w:tcW w:w="842" w:type="dxa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1016" w:type="dxa"/>
            <w:gridSpan w:val="4"/>
            <w:shd w:val="clear" w:color="auto" w:fill="auto"/>
          </w:tcPr>
          <w:p w:rsidR="00660957" w:rsidRPr="00EE65D8" w:rsidRDefault="00250A4F" w:rsidP="009E2BCD">
            <w:pPr>
              <w:spacing w:after="0" w:line="240" w:lineRule="auto"/>
              <w:jc w:val="center"/>
            </w:pPr>
            <w:r w:rsidRPr="00EE65D8">
              <w:t>0,53</w:t>
            </w:r>
          </w:p>
        </w:tc>
      </w:tr>
      <w:tr w:rsidR="00660957" w:rsidRPr="00EE65D8" w:rsidTr="009E2BCD">
        <w:tc>
          <w:tcPr>
            <w:tcW w:w="671" w:type="dxa"/>
            <w:gridSpan w:val="2"/>
            <w:shd w:val="clear" w:color="auto" w:fill="auto"/>
            <w:hideMark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>15,2</w:t>
            </w:r>
          </w:p>
        </w:tc>
        <w:tc>
          <w:tcPr>
            <w:tcW w:w="3009" w:type="dxa"/>
            <w:gridSpan w:val="4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  <w:r w:rsidRPr="00EE65D8">
              <w:t>Рассольник домашний на мясном бульоне со сметаной</w:t>
            </w:r>
          </w:p>
        </w:tc>
        <w:tc>
          <w:tcPr>
            <w:tcW w:w="935" w:type="dxa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813" w:type="dxa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900" w:type="dxa"/>
            <w:gridSpan w:val="2"/>
            <w:shd w:val="clear" w:color="auto" w:fill="auto"/>
            <w:hideMark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251" w:type="dxa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180</w:t>
            </w:r>
          </w:p>
        </w:tc>
        <w:tc>
          <w:tcPr>
            <w:tcW w:w="879" w:type="dxa"/>
            <w:gridSpan w:val="3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0,12</w:t>
            </w:r>
          </w:p>
        </w:tc>
        <w:tc>
          <w:tcPr>
            <w:tcW w:w="954" w:type="dxa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22,98</w:t>
            </w:r>
          </w:p>
        </w:tc>
        <w:tc>
          <w:tcPr>
            <w:tcW w:w="1008" w:type="dxa"/>
            <w:gridSpan w:val="2"/>
            <w:shd w:val="clear" w:color="auto" w:fill="auto"/>
          </w:tcPr>
          <w:p w:rsidR="00660957" w:rsidRPr="00EE65D8" w:rsidRDefault="00660957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25,9</w:t>
            </w:r>
          </w:p>
        </w:tc>
        <w:tc>
          <w:tcPr>
            <w:tcW w:w="842" w:type="dxa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19,04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10,34</w:t>
            </w:r>
          </w:p>
        </w:tc>
        <w:tc>
          <w:tcPr>
            <w:tcW w:w="1016" w:type="dxa"/>
            <w:gridSpan w:val="4"/>
            <w:shd w:val="clear" w:color="auto" w:fill="auto"/>
          </w:tcPr>
          <w:p w:rsidR="00660957" w:rsidRPr="00EE65D8" w:rsidRDefault="00C751BF" w:rsidP="009E2BCD">
            <w:pPr>
              <w:spacing w:after="0" w:line="240" w:lineRule="auto"/>
              <w:jc w:val="center"/>
            </w:pPr>
            <w:r w:rsidRPr="00EE65D8">
              <w:t>0,35</w:t>
            </w:r>
          </w:p>
        </w:tc>
      </w:tr>
      <w:tr w:rsidR="006B6D2F" w:rsidRPr="00EE65D8" w:rsidTr="009E2BCD">
        <w:tc>
          <w:tcPr>
            <w:tcW w:w="663" w:type="dxa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48,08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Плов из отварной говядины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30/150</w:t>
            </w:r>
          </w:p>
        </w:tc>
        <w:tc>
          <w:tcPr>
            <w:tcW w:w="972" w:type="dxa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39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350</w:t>
            </w:r>
          </w:p>
        </w:tc>
        <w:tc>
          <w:tcPr>
            <w:tcW w:w="851" w:type="dxa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1,35</w:t>
            </w:r>
          </w:p>
        </w:tc>
        <w:tc>
          <w:tcPr>
            <w:tcW w:w="992" w:type="dxa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14,02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178,98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41,8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6B6D2F" w:rsidRPr="00EE65D8" w:rsidRDefault="006B6D2F" w:rsidP="009E2BCD">
            <w:pPr>
              <w:spacing w:after="0" w:line="240" w:lineRule="auto"/>
              <w:jc w:val="center"/>
            </w:pPr>
            <w:r w:rsidRPr="00EE65D8">
              <w:t>1,97</w:t>
            </w:r>
          </w:p>
        </w:tc>
      </w:tr>
      <w:tr w:rsidR="00295D58" w:rsidRPr="00EE65D8" w:rsidTr="009E2BCD">
        <w:tc>
          <w:tcPr>
            <w:tcW w:w="663" w:type="dxa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</w:pPr>
            <w:r w:rsidRPr="00EE65D8">
              <w:t>516,06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Кисель с витаминами «Витошка»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851" w:type="dxa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2,53</w:t>
            </w:r>
          </w:p>
        </w:tc>
        <w:tc>
          <w:tcPr>
            <w:tcW w:w="992" w:type="dxa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  <w:r w:rsidRPr="00EE65D8">
              <w:t>0,18</w:t>
            </w:r>
          </w:p>
        </w:tc>
        <w:tc>
          <w:tcPr>
            <w:tcW w:w="851" w:type="dxa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95D58" w:rsidRPr="00EE65D8" w:rsidRDefault="00295D58" w:rsidP="009E2BCD">
            <w:pPr>
              <w:spacing w:after="0" w:line="240" w:lineRule="auto"/>
              <w:jc w:val="center"/>
            </w:pPr>
          </w:p>
        </w:tc>
      </w:tr>
      <w:tr w:rsidR="00C751BF" w:rsidRPr="00EE65D8" w:rsidTr="009E2BCD">
        <w:tc>
          <w:tcPr>
            <w:tcW w:w="663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 xml:space="preserve">Хлеб </w:t>
            </w:r>
            <w:r w:rsidR="00C614C5" w:rsidRPr="00EE65D8">
              <w:t>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C751BF" w:rsidRPr="00EE65D8" w:rsidRDefault="00EE215C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C751BF" w:rsidRPr="00EE65D8" w:rsidRDefault="00EE215C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751BF" w:rsidRPr="00EE65D8" w:rsidRDefault="00EE215C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751BF" w:rsidRPr="00EE65D8" w:rsidRDefault="00EE215C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</w:tr>
      <w:tr w:rsidR="00C751BF" w:rsidRPr="00EE65D8" w:rsidTr="009E2BCD">
        <w:tc>
          <w:tcPr>
            <w:tcW w:w="663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751BF" w:rsidRPr="00EE65D8" w:rsidRDefault="00C614C5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C614C5" w:rsidRPr="00EE65D8" w:rsidTr="009E2BCD">
        <w:tc>
          <w:tcPr>
            <w:tcW w:w="663" w:type="dxa"/>
            <w:shd w:val="clear" w:color="auto" w:fill="auto"/>
          </w:tcPr>
          <w:p w:rsidR="00C614C5" w:rsidRPr="00EE65D8" w:rsidRDefault="00C614C5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545/155</w:t>
            </w:r>
          </w:p>
        </w:tc>
        <w:tc>
          <w:tcPr>
            <w:tcW w:w="972" w:type="dxa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30,36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28,41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85.31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732,12</w:t>
            </w:r>
          </w:p>
        </w:tc>
        <w:tc>
          <w:tcPr>
            <w:tcW w:w="851" w:type="dxa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57,97</w:t>
            </w:r>
          </w:p>
        </w:tc>
        <w:tc>
          <w:tcPr>
            <w:tcW w:w="992" w:type="dxa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0,18</w:t>
            </w:r>
          </w:p>
        </w:tc>
        <w:tc>
          <w:tcPr>
            <w:tcW w:w="851" w:type="dxa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85,22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219,77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60,39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C614C5" w:rsidRPr="00EE65D8" w:rsidRDefault="00DF7F66" w:rsidP="009E2BCD">
            <w:pPr>
              <w:spacing w:after="0" w:line="240" w:lineRule="auto"/>
              <w:jc w:val="center"/>
            </w:pPr>
            <w:r w:rsidRPr="00EE65D8">
              <w:t>3,35</w:t>
            </w:r>
          </w:p>
        </w:tc>
      </w:tr>
      <w:tr w:rsidR="00A578FA" w:rsidRPr="00EE65D8" w:rsidTr="009E2BCD">
        <w:trPr>
          <w:trHeight w:val="369"/>
        </w:trPr>
        <w:tc>
          <w:tcPr>
            <w:tcW w:w="663" w:type="dxa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vMerge w:val="restart"/>
            <w:shd w:val="clear" w:color="auto" w:fill="auto"/>
            <w:hideMark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995/155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52,43</w:t>
            </w:r>
          </w:p>
        </w:tc>
        <w:tc>
          <w:tcPr>
            <w:tcW w:w="822" w:type="dxa"/>
            <w:gridSpan w:val="2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48,52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147,85</w:t>
            </w:r>
          </w:p>
        </w:tc>
        <w:tc>
          <w:tcPr>
            <w:tcW w:w="1257" w:type="dxa"/>
            <w:gridSpan w:val="2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1246.34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1.02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59.38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45.18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286.57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347.78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94.67</w:t>
            </w:r>
          </w:p>
        </w:tc>
        <w:tc>
          <w:tcPr>
            <w:tcW w:w="1010" w:type="dxa"/>
            <w:gridSpan w:val="3"/>
            <w:vMerge w:val="restart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  <w:r w:rsidRPr="00EE65D8">
              <w:t>5.57</w:t>
            </w:r>
          </w:p>
          <w:p w:rsidR="00A578FA" w:rsidRPr="00EE65D8" w:rsidRDefault="00A578FA" w:rsidP="009E2BCD">
            <w:pPr>
              <w:spacing w:after="0" w:line="240" w:lineRule="auto"/>
              <w:jc w:val="center"/>
            </w:pPr>
          </w:p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</w:tr>
      <w:tr w:rsidR="00A578FA" w:rsidRPr="00EE65D8" w:rsidTr="009E2BCD">
        <w:trPr>
          <w:trHeight w:val="167"/>
        </w:trPr>
        <w:tc>
          <w:tcPr>
            <w:tcW w:w="663" w:type="dxa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1257" w:type="dxa"/>
            <w:gridSpan w:val="2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vMerge/>
            <w:shd w:val="clear" w:color="auto" w:fill="auto"/>
          </w:tcPr>
          <w:p w:rsidR="00A578FA" w:rsidRPr="00EE65D8" w:rsidRDefault="00A578FA" w:rsidP="009E2BCD">
            <w:pPr>
              <w:spacing w:after="0" w:line="240" w:lineRule="auto"/>
              <w:jc w:val="center"/>
            </w:pPr>
          </w:p>
        </w:tc>
      </w:tr>
      <w:tr w:rsidR="00CB0D44" w:rsidRPr="00EE65D8" w:rsidTr="009E2BCD">
        <w:tc>
          <w:tcPr>
            <w:tcW w:w="11430" w:type="dxa"/>
            <w:gridSpan w:val="20"/>
            <w:shd w:val="clear" w:color="auto" w:fill="auto"/>
            <w:hideMark/>
          </w:tcPr>
          <w:p w:rsidR="00A578FA" w:rsidRDefault="00CB0D44" w:rsidP="009E2BCD">
            <w:pPr>
              <w:spacing w:after="0" w:line="240" w:lineRule="auto"/>
            </w:pPr>
            <w:r w:rsidRPr="00EE65D8">
              <w:t xml:space="preserve">              </w:t>
            </w:r>
            <w:r w:rsidR="00A578FA">
              <w:t xml:space="preserve">Стоимость обеда: 45 </w:t>
            </w:r>
            <w:proofErr w:type="spellStart"/>
            <w:r w:rsidR="00A578FA"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</w:pPr>
          </w:p>
          <w:p w:rsidR="00CB0D44" w:rsidRPr="00EE65D8" w:rsidRDefault="00CB0D44" w:rsidP="009E2BCD">
            <w:pPr>
              <w:spacing w:after="0" w:line="240" w:lineRule="auto"/>
            </w:pPr>
            <w:r w:rsidRPr="00EE65D8">
              <w:t xml:space="preserve">   Неделя:1             День:2</w:t>
            </w:r>
          </w:p>
        </w:tc>
        <w:tc>
          <w:tcPr>
            <w:tcW w:w="3420" w:type="dxa"/>
            <w:gridSpan w:val="8"/>
            <w:shd w:val="clear" w:color="auto" w:fill="auto"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</w:tr>
      <w:tr w:rsidR="00C751BF" w:rsidRPr="00EE65D8" w:rsidTr="009E2BCD">
        <w:tc>
          <w:tcPr>
            <w:tcW w:w="11430" w:type="dxa"/>
            <w:gridSpan w:val="20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</w:pPr>
            <w:r w:rsidRPr="00EE65D8">
              <w:t xml:space="preserve">                Завтрак</w:t>
            </w:r>
          </w:p>
        </w:tc>
        <w:tc>
          <w:tcPr>
            <w:tcW w:w="3420" w:type="dxa"/>
            <w:gridSpan w:val="8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</w:tr>
      <w:tr w:rsidR="00CB0D44" w:rsidRPr="00EE65D8" w:rsidTr="009E2BCD">
        <w:tc>
          <w:tcPr>
            <w:tcW w:w="663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130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B0D44" w:rsidRPr="00EE65D8" w:rsidRDefault="00C751BF" w:rsidP="009E2BCD">
            <w:pPr>
              <w:spacing w:after="0" w:line="240" w:lineRule="auto"/>
              <w:jc w:val="center"/>
            </w:pPr>
            <w:r w:rsidRPr="00EE65D8">
              <w:t xml:space="preserve">Запеканка из творога </w:t>
            </w:r>
            <w:r w:rsidR="005C6E75" w:rsidRPr="00EE65D8">
              <w:t>со сгущенкой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B0D44" w:rsidRPr="00EE65D8" w:rsidRDefault="00C751BF" w:rsidP="009E2BCD">
            <w:pPr>
              <w:spacing w:after="0" w:line="240" w:lineRule="auto"/>
              <w:jc w:val="center"/>
            </w:pPr>
            <w:r w:rsidRPr="00EE65D8">
              <w:t>130</w:t>
            </w:r>
            <w:r w:rsidR="005C6E75" w:rsidRPr="00EE65D8">
              <w:t>/20</w:t>
            </w:r>
          </w:p>
        </w:tc>
        <w:tc>
          <w:tcPr>
            <w:tcW w:w="972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28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266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166,9</w:t>
            </w:r>
          </w:p>
        </w:tc>
        <w:tc>
          <w:tcPr>
            <w:tcW w:w="992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</w:pPr>
            <w:r w:rsidRPr="00EE65D8">
              <w:t>16,26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153,68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31,91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CB0D44" w:rsidRPr="00EE65D8" w:rsidRDefault="006B6D2F" w:rsidP="009E2BCD">
            <w:pPr>
              <w:spacing w:after="0" w:line="240" w:lineRule="auto"/>
              <w:jc w:val="center"/>
            </w:pPr>
            <w:r w:rsidRPr="00EE65D8">
              <w:t>0,64</w:t>
            </w:r>
          </w:p>
        </w:tc>
      </w:tr>
      <w:tr w:rsidR="00C751BF" w:rsidRPr="00EE65D8" w:rsidTr="009E2BCD">
        <w:tc>
          <w:tcPr>
            <w:tcW w:w="663" w:type="dxa"/>
            <w:shd w:val="clear" w:color="auto" w:fill="auto"/>
            <w:hideMark/>
          </w:tcPr>
          <w:p w:rsidR="00C751BF" w:rsidRPr="00EE65D8" w:rsidRDefault="005C6E75" w:rsidP="009E2BCD">
            <w:pPr>
              <w:spacing w:after="0" w:line="240" w:lineRule="auto"/>
              <w:jc w:val="center"/>
            </w:pPr>
            <w:r w:rsidRPr="00EE65D8">
              <w:t>ПОРЦМАС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Масло сливочно</w:t>
            </w:r>
            <w:proofErr w:type="gramStart"/>
            <w:r w:rsidRPr="00EE65D8">
              <w:t>е(</w:t>
            </w:r>
            <w:proofErr w:type="gramEnd"/>
            <w:r w:rsidRPr="00EE65D8">
              <w:t>порциями)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66</w:t>
            </w:r>
          </w:p>
        </w:tc>
        <w:tc>
          <w:tcPr>
            <w:tcW w:w="851" w:type="dxa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</w:pPr>
            <w:r w:rsidRPr="00EE65D8"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2,4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</w:pPr>
            <w:r w:rsidRPr="00EE65D8"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C751BF" w:rsidRPr="00EE65D8" w:rsidRDefault="00C751BF" w:rsidP="009E2BCD">
            <w:pPr>
              <w:spacing w:after="0" w:line="240" w:lineRule="auto"/>
              <w:jc w:val="center"/>
            </w:pPr>
            <w:r w:rsidRPr="00EE65D8">
              <w:t>0,02</w:t>
            </w:r>
          </w:p>
        </w:tc>
      </w:tr>
      <w:tr w:rsidR="00CB0D44" w:rsidRPr="00EE65D8" w:rsidTr="009E2BCD">
        <w:tc>
          <w:tcPr>
            <w:tcW w:w="663" w:type="dxa"/>
            <w:shd w:val="clear" w:color="auto" w:fill="auto"/>
            <w:hideMark/>
          </w:tcPr>
          <w:p w:rsidR="00CB0D44" w:rsidRPr="00EE65D8" w:rsidRDefault="00A24A33" w:rsidP="009E2BCD">
            <w:pPr>
              <w:spacing w:after="0" w:line="240" w:lineRule="auto"/>
              <w:jc w:val="center"/>
            </w:pPr>
            <w:r w:rsidRPr="00EE65D8">
              <w:t>266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CB0D44" w:rsidRPr="00EE65D8" w:rsidRDefault="00C751BF" w:rsidP="009E2BCD">
            <w:pPr>
              <w:spacing w:after="0" w:line="240" w:lineRule="auto"/>
              <w:jc w:val="center"/>
            </w:pPr>
            <w:r w:rsidRPr="00EE65D8">
              <w:t>Чай с сахаром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CB0D44" w:rsidRPr="00EE65D8" w:rsidRDefault="00C751B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0,1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0,02</w:t>
            </w:r>
          </w:p>
        </w:tc>
        <w:tc>
          <w:tcPr>
            <w:tcW w:w="686" w:type="dxa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9,9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35</w:t>
            </w: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0,13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CB0D44" w:rsidRPr="00EE65D8" w:rsidRDefault="00CB0D44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CB0D44" w:rsidRPr="00EE65D8" w:rsidRDefault="009D7E47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</w:tr>
      <w:tr w:rsidR="00250A4F" w:rsidRPr="00EE65D8" w:rsidTr="009E2BCD">
        <w:tc>
          <w:tcPr>
            <w:tcW w:w="663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Фрукты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342405" w:rsidRPr="00EE65D8" w:rsidTr="009E2BCD">
        <w:tc>
          <w:tcPr>
            <w:tcW w:w="663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Итого за завтрак: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470/20</w:t>
            </w:r>
          </w:p>
        </w:tc>
        <w:tc>
          <w:tcPr>
            <w:tcW w:w="97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30,1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14,02</w:t>
            </w:r>
          </w:p>
        </w:tc>
        <w:tc>
          <w:tcPr>
            <w:tcW w:w="686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42,9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426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0,11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166,9</w:t>
            </w:r>
          </w:p>
        </w:tc>
        <w:tc>
          <w:tcPr>
            <w:tcW w:w="99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56,26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161,96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24,75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40,16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1,17</w:t>
            </w:r>
          </w:p>
        </w:tc>
      </w:tr>
      <w:tr w:rsidR="00250A4F" w:rsidRPr="00EE65D8" w:rsidTr="009E2BCD">
        <w:tc>
          <w:tcPr>
            <w:tcW w:w="6438" w:type="dxa"/>
            <w:gridSpan w:val="11"/>
            <w:shd w:val="clear" w:color="auto" w:fill="auto"/>
          </w:tcPr>
          <w:p w:rsidR="00A578FA" w:rsidRDefault="00A578FA" w:rsidP="009E2BCD">
            <w:pPr>
              <w:spacing w:after="0" w:line="240" w:lineRule="auto"/>
            </w:pPr>
            <w:r>
              <w:t xml:space="preserve">            Стоимость завтрака: 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3008" w:type="dxa"/>
            <w:gridSpan w:val="5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42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Винегрет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0,81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3,10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4,30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48,64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5,41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12,83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10,74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0,44</w:t>
            </w: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19,28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Суп </w:t>
            </w:r>
            <w:proofErr w:type="spellStart"/>
            <w:r w:rsidRPr="00EE65D8">
              <w:t>куллама</w:t>
            </w:r>
            <w:proofErr w:type="spellEnd"/>
            <w:r w:rsidRPr="00EE65D8">
              <w:t xml:space="preserve"> по-деревенски на мясном бульоне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2,99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25,76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20,55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134,18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23,56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2,15</w:t>
            </w: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50,02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Гуляш из отварного мяса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30/30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11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1,62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8,79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101,41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15,23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1,46</w:t>
            </w:r>
          </w:p>
        </w:tc>
      </w:tr>
      <w:tr w:rsidR="00EB4D23" w:rsidRPr="00EE65D8" w:rsidTr="009E2BCD">
        <w:tc>
          <w:tcPr>
            <w:tcW w:w="663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205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Каша рассыпчатая пшенная с маслом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185</w:t>
            </w:r>
          </w:p>
        </w:tc>
        <w:tc>
          <w:tcPr>
            <w:tcW w:w="972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47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273</w:t>
            </w:r>
          </w:p>
        </w:tc>
        <w:tc>
          <w:tcPr>
            <w:tcW w:w="851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0,3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20,15</w:t>
            </w:r>
          </w:p>
        </w:tc>
        <w:tc>
          <w:tcPr>
            <w:tcW w:w="992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20</w:t>
            </w:r>
          </w:p>
        </w:tc>
        <w:tc>
          <w:tcPr>
            <w:tcW w:w="851" w:type="dxa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EB4D23" w:rsidRPr="00EE65D8" w:rsidRDefault="00EB4D23" w:rsidP="009E2BCD">
            <w:pPr>
              <w:spacing w:after="0" w:line="240" w:lineRule="auto"/>
              <w:jc w:val="center"/>
            </w:pPr>
            <w:r w:rsidRPr="00EE65D8">
              <w:t>1,91</w:t>
            </w: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69,06</w:t>
            </w: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Компот из плодов яблок витаминизированный (витамин С)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67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6,76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3,6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0,92</w:t>
            </w:r>
          </w:p>
        </w:tc>
      </w:tr>
      <w:tr w:rsidR="004F7D7A" w:rsidRPr="00EE65D8" w:rsidTr="009E2BCD">
        <w:tc>
          <w:tcPr>
            <w:tcW w:w="663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663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342405" w:rsidRPr="00EE65D8" w:rsidTr="009E2BCD">
        <w:tc>
          <w:tcPr>
            <w:tcW w:w="663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 xml:space="preserve"> 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730/30</w:t>
            </w:r>
          </w:p>
        </w:tc>
        <w:tc>
          <w:tcPr>
            <w:tcW w:w="97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33,79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27,43</w:t>
            </w:r>
          </w:p>
        </w:tc>
        <w:tc>
          <w:tcPr>
            <w:tcW w:w="686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106,6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822,64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50,37</w:t>
            </w:r>
          </w:p>
        </w:tc>
        <w:tc>
          <w:tcPr>
            <w:tcW w:w="99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45,76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54,68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272,48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50,64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7,38</w:t>
            </w:r>
          </w:p>
        </w:tc>
      </w:tr>
      <w:tr w:rsidR="00342405" w:rsidRPr="00EE65D8" w:rsidTr="009E2BCD">
        <w:tc>
          <w:tcPr>
            <w:tcW w:w="663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Итого</w:t>
            </w:r>
            <w:proofErr w:type="gramStart"/>
            <w:r w:rsidRPr="00EE65D8">
              <w:t xml:space="preserve"> :</w:t>
            </w:r>
            <w:proofErr w:type="gramEnd"/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1200/50</w:t>
            </w:r>
          </w:p>
        </w:tc>
        <w:tc>
          <w:tcPr>
            <w:tcW w:w="972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63,89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41,45</w:t>
            </w:r>
          </w:p>
        </w:tc>
        <w:tc>
          <w:tcPr>
            <w:tcW w:w="686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149,5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1248,64</w:t>
            </w:r>
          </w:p>
        </w:tc>
        <w:tc>
          <w:tcPr>
            <w:tcW w:w="851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0,61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217,27</w:t>
            </w:r>
          </w:p>
        </w:tc>
        <w:tc>
          <w:tcPr>
            <w:tcW w:w="992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102,02</w:t>
            </w:r>
          </w:p>
        </w:tc>
        <w:tc>
          <w:tcPr>
            <w:tcW w:w="851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216,64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297,23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90,8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8,55</w:t>
            </w:r>
          </w:p>
        </w:tc>
      </w:tr>
      <w:tr w:rsidR="00342405" w:rsidRPr="00EE65D8" w:rsidTr="009E2BCD">
        <w:tc>
          <w:tcPr>
            <w:tcW w:w="663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</w:pPr>
          </w:p>
          <w:p w:rsidR="00342405" w:rsidRPr="00EE65D8" w:rsidRDefault="00342405" w:rsidP="009E2BCD">
            <w:pPr>
              <w:spacing w:after="0" w:line="240" w:lineRule="auto"/>
            </w:pPr>
          </w:p>
          <w:p w:rsidR="00342405" w:rsidRPr="00EE65D8" w:rsidRDefault="00342405" w:rsidP="009E2BCD">
            <w:pPr>
              <w:spacing w:after="0" w:line="240" w:lineRule="auto"/>
            </w:pPr>
          </w:p>
          <w:p w:rsidR="00342405" w:rsidRPr="00EE65D8" w:rsidRDefault="00342405" w:rsidP="009E2BCD">
            <w:pPr>
              <w:spacing w:after="0" w:line="240" w:lineRule="auto"/>
            </w:pPr>
          </w:p>
          <w:p w:rsidR="00342405" w:rsidRPr="00EE65D8" w:rsidRDefault="00342405" w:rsidP="009E2BCD">
            <w:pPr>
              <w:spacing w:after="0" w:line="240" w:lineRule="auto"/>
            </w:pPr>
          </w:p>
        </w:tc>
        <w:tc>
          <w:tcPr>
            <w:tcW w:w="3002" w:type="dxa"/>
            <w:gridSpan w:val="4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14850" w:type="dxa"/>
            <w:gridSpan w:val="28"/>
            <w:shd w:val="clear" w:color="auto" w:fill="auto"/>
            <w:hideMark/>
          </w:tcPr>
          <w:p w:rsidR="00A578FA" w:rsidRDefault="00250A4F" w:rsidP="009E2BCD">
            <w:pPr>
              <w:spacing w:after="0" w:line="240" w:lineRule="auto"/>
            </w:pPr>
            <w:r w:rsidRPr="00EE65D8">
              <w:t xml:space="preserve">            </w:t>
            </w:r>
            <w:r w:rsidR="00A578FA">
              <w:t>Стоимость обеда</w:t>
            </w:r>
            <w:proofErr w:type="gramStart"/>
            <w:r w:rsidR="00A578FA">
              <w:t xml:space="preserve"> :</w:t>
            </w:r>
            <w:proofErr w:type="gramEnd"/>
            <w:r w:rsidR="00A578FA">
              <w:t xml:space="preserve"> 45 руб.</w:t>
            </w:r>
            <w:r w:rsidRPr="00EE65D8">
              <w:t xml:space="preserve">   </w:t>
            </w:r>
          </w:p>
          <w:p w:rsidR="00A578FA" w:rsidRDefault="00A578FA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Неделя:1       День 3</w:t>
            </w:r>
          </w:p>
        </w:tc>
      </w:tr>
      <w:tr w:rsidR="00250A4F" w:rsidRPr="00EE65D8" w:rsidTr="009E2BCD">
        <w:tc>
          <w:tcPr>
            <w:tcW w:w="14850" w:type="dxa"/>
            <w:gridSpan w:val="28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               Завтрак</w:t>
            </w:r>
          </w:p>
        </w:tc>
      </w:tr>
      <w:tr w:rsidR="00250A4F" w:rsidRPr="00EE65D8" w:rsidTr="009E2BCD">
        <w:tc>
          <w:tcPr>
            <w:tcW w:w="14850" w:type="dxa"/>
            <w:gridSpan w:val="28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Огурцы свежие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1,4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2,8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40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Биточк</w:t>
            </w:r>
            <w:proofErr w:type="gramStart"/>
            <w:r w:rsidRPr="00EE65D8">
              <w:t>и(</w:t>
            </w:r>
            <w:proofErr w:type="gramEnd"/>
            <w:r w:rsidRPr="00EE65D8">
              <w:t>котлеты)рыбные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8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116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0,06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0,24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39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20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1,0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37,06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Пюре картофельное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18</w:t>
            </w:r>
            <w:r w:rsidR="00250A4F" w:rsidRPr="00EE65D8">
              <w:t>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27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184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0,11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10,43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51,77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117,86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39,64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1,4</w:t>
            </w:r>
            <w:r w:rsidR="0074073A" w:rsidRPr="00EE65D8">
              <w:t>4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  <w:r w:rsidR="0074073A" w:rsidRPr="00EE65D8">
              <w:t>89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Какао с молоком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3,87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3,80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15,09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74073A" w:rsidP="009E2BCD">
            <w:pPr>
              <w:spacing w:after="0" w:line="240" w:lineRule="auto"/>
              <w:jc w:val="center"/>
            </w:pPr>
            <w:r w:rsidRPr="00EE65D8">
              <w:t>111,46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1,30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1,01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101,06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Фрукт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34,2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15,3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9,9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</w:tr>
      <w:tr w:rsidR="00342405" w:rsidRPr="00EE65D8" w:rsidTr="009E2BCD">
        <w:tc>
          <w:tcPr>
            <w:tcW w:w="799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2831" w:type="dxa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 xml:space="preserve">Итого за </w:t>
            </w:r>
            <w:proofErr w:type="spellStart"/>
            <w:r w:rsidRPr="00EE65D8">
              <w:t>завьрак</w:t>
            </w:r>
            <w:proofErr w:type="spellEnd"/>
            <w:r w:rsidRPr="00EE65D8">
              <w:t>: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590</w:t>
            </w:r>
          </w:p>
        </w:tc>
        <w:tc>
          <w:tcPr>
            <w:tcW w:w="97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18,87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16,8</w:t>
            </w:r>
          </w:p>
        </w:tc>
        <w:tc>
          <w:tcPr>
            <w:tcW w:w="686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71,09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506,46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0,31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47,57</w:t>
            </w:r>
          </w:p>
        </w:tc>
        <w:tc>
          <w:tcPr>
            <w:tcW w:w="99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162,42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180,91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60,59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4,14</w:t>
            </w:r>
          </w:p>
        </w:tc>
      </w:tr>
      <w:tr w:rsidR="00250A4F" w:rsidRPr="00EE65D8" w:rsidTr="009E2BCD">
        <w:tc>
          <w:tcPr>
            <w:tcW w:w="9446" w:type="dxa"/>
            <w:gridSpan w:val="16"/>
            <w:shd w:val="clear" w:color="auto" w:fill="auto"/>
          </w:tcPr>
          <w:p w:rsidR="00A578FA" w:rsidRDefault="00A578FA" w:rsidP="009E2BCD">
            <w:pPr>
              <w:spacing w:after="0" w:line="240" w:lineRule="auto"/>
            </w:pPr>
            <w:r>
              <w:t xml:space="preserve">                </w:t>
            </w:r>
            <w:r w:rsidR="00250A4F" w:rsidRPr="00EE65D8">
              <w:t xml:space="preserve"> </w:t>
            </w:r>
            <w:r>
              <w:t xml:space="preserve">Стоимость завтрака: </w:t>
            </w:r>
            <w:r w:rsidR="00AB42CE">
              <w:t>61</w:t>
            </w:r>
            <w:r>
              <w:t>руб</w:t>
            </w:r>
          </w:p>
          <w:p w:rsidR="00A578FA" w:rsidRDefault="00A578FA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Обед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Салат витаминный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84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0,02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17,74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10,85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0,53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16,13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Суп</w:t>
            </w:r>
            <w:r w:rsidR="00FE415F" w:rsidRPr="00EE65D8">
              <w:t xml:space="preserve"> из</w:t>
            </w:r>
            <w:r w:rsidRPr="00EE65D8">
              <w:t xml:space="preserve"> овощ</w:t>
            </w:r>
            <w:r w:rsidR="00FE415F" w:rsidRPr="00EE65D8">
              <w:t>ей на мясном бульоне со сметаной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  <w:r w:rsidR="00FE415F" w:rsidRPr="00EE65D8">
              <w:t>/5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17,47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155,56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30,18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2,43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261,02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Птица, тушенная в соусе с овощами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30/150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17,47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155,45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30,18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2,43</w:t>
            </w: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705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6F6E82" w:rsidP="009E2BCD">
            <w:pPr>
              <w:spacing w:after="0" w:line="240" w:lineRule="auto"/>
              <w:jc w:val="center"/>
            </w:pPr>
            <w:r w:rsidRPr="00EE65D8">
              <w:t>Напиток</w:t>
            </w:r>
            <w:r w:rsidR="00250A4F" w:rsidRPr="00EE65D8">
              <w:t xml:space="preserve"> из плодов шиповника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0,3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27,0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111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80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11,09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2,96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2,96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  <w:jc w:val="center"/>
            </w:pPr>
            <w:r w:rsidRPr="00EE65D8">
              <w:t>0,57</w:t>
            </w:r>
          </w:p>
        </w:tc>
      </w:tr>
      <w:tr w:rsidR="004F7D7A" w:rsidRPr="00EE65D8" w:rsidTr="009E2BCD"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1010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342405" w:rsidRPr="00EE65D8" w:rsidTr="009E2BCD">
        <w:tc>
          <w:tcPr>
            <w:tcW w:w="799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Итого за обед</w:t>
            </w:r>
          </w:p>
        </w:tc>
        <w:tc>
          <w:tcPr>
            <w:tcW w:w="1014" w:type="dxa"/>
            <w:gridSpan w:val="4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545/155</w:t>
            </w:r>
          </w:p>
        </w:tc>
        <w:tc>
          <w:tcPr>
            <w:tcW w:w="97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31,58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24,63</w:t>
            </w:r>
          </w:p>
        </w:tc>
        <w:tc>
          <w:tcPr>
            <w:tcW w:w="686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75,3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665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132,68</w:t>
            </w:r>
          </w:p>
        </w:tc>
        <w:tc>
          <w:tcPr>
            <w:tcW w:w="992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26,33</w:t>
            </w:r>
          </w:p>
        </w:tc>
        <w:tc>
          <w:tcPr>
            <w:tcW w:w="851" w:type="dxa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68,85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346,57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68,61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9E2BCD" w:rsidRDefault="00342405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6,46</w:t>
            </w:r>
          </w:p>
        </w:tc>
      </w:tr>
      <w:tr w:rsidR="00342405" w:rsidRPr="00EE65D8" w:rsidTr="009E2BCD">
        <w:tc>
          <w:tcPr>
            <w:tcW w:w="799" w:type="dxa"/>
            <w:gridSpan w:val="3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</w:p>
        </w:tc>
        <w:tc>
          <w:tcPr>
            <w:tcW w:w="1014" w:type="dxa"/>
            <w:gridSpan w:val="4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1135/155</w:t>
            </w:r>
          </w:p>
        </w:tc>
        <w:tc>
          <w:tcPr>
            <w:tcW w:w="972" w:type="dxa"/>
            <w:shd w:val="clear" w:color="auto" w:fill="auto"/>
          </w:tcPr>
          <w:p w:rsidR="00342405" w:rsidRPr="00EE65D8" w:rsidRDefault="00342405" w:rsidP="009E2BCD">
            <w:pPr>
              <w:spacing w:after="0" w:line="240" w:lineRule="auto"/>
              <w:jc w:val="center"/>
            </w:pPr>
            <w:r w:rsidRPr="00EE65D8">
              <w:t>50,45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41,43</w:t>
            </w:r>
          </w:p>
        </w:tc>
        <w:tc>
          <w:tcPr>
            <w:tcW w:w="686" w:type="dxa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146,39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1171,46</w:t>
            </w:r>
          </w:p>
        </w:tc>
        <w:tc>
          <w:tcPr>
            <w:tcW w:w="851" w:type="dxa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0,58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180,25</w:t>
            </w:r>
          </w:p>
        </w:tc>
        <w:tc>
          <w:tcPr>
            <w:tcW w:w="992" w:type="dxa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26,33</w:t>
            </w:r>
          </w:p>
        </w:tc>
        <w:tc>
          <w:tcPr>
            <w:tcW w:w="851" w:type="dxa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231,27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527,48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129,1</w:t>
            </w:r>
          </w:p>
        </w:tc>
        <w:tc>
          <w:tcPr>
            <w:tcW w:w="1010" w:type="dxa"/>
            <w:gridSpan w:val="3"/>
            <w:shd w:val="clear" w:color="auto" w:fill="auto"/>
          </w:tcPr>
          <w:p w:rsidR="00342405" w:rsidRPr="00EE65D8" w:rsidRDefault="004779C0" w:rsidP="009E2BCD">
            <w:pPr>
              <w:spacing w:after="0" w:line="240" w:lineRule="auto"/>
              <w:jc w:val="center"/>
            </w:pPr>
            <w:r w:rsidRPr="00EE65D8">
              <w:t>10,6</w:t>
            </w:r>
          </w:p>
        </w:tc>
      </w:tr>
      <w:tr w:rsidR="00250A4F" w:rsidRPr="00EE65D8" w:rsidTr="009E2BCD">
        <w:trPr>
          <w:gridAfter w:val="24"/>
          <w:wAfter w:w="11220" w:type="dxa"/>
        </w:trPr>
        <w:tc>
          <w:tcPr>
            <w:tcW w:w="3630" w:type="dxa"/>
            <w:gridSpan w:val="4"/>
            <w:shd w:val="clear" w:color="auto" w:fill="auto"/>
            <w:hideMark/>
          </w:tcPr>
          <w:p w:rsidR="00A578FA" w:rsidRDefault="00A578FA" w:rsidP="009E2BCD">
            <w:pPr>
              <w:spacing w:after="0" w:line="240" w:lineRule="auto"/>
              <w:jc w:val="center"/>
            </w:pPr>
            <w:r>
              <w:t xml:space="preserve">Стоимость обеда:45 </w:t>
            </w:r>
            <w:proofErr w:type="spellStart"/>
            <w:r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Неделя:1        День: 4</w:t>
            </w:r>
          </w:p>
        </w:tc>
      </w:tr>
      <w:tr w:rsidR="00250A4F" w:rsidRPr="00EE65D8" w:rsidTr="009E2BCD">
        <w:trPr>
          <w:gridAfter w:val="24"/>
          <w:wAfter w:w="11220" w:type="dxa"/>
        </w:trPr>
        <w:tc>
          <w:tcPr>
            <w:tcW w:w="3630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Завтрак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Сыр (порциями)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0,07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7C3CF5" w:rsidP="009E2BCD">
            <w:pPr>
              <w:spacing w:after="0" w:line="240" w:lineRule="auto"/>
              <w:jc w:val="center"/>
            </w:pPr>
            <w:r w:rsidRPr="00EE65D8">
              <w:t>311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Каша «Дружба» с маслом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180/5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  <w:r w:rsidR="00B1336A" w:rsidRPr="00EE65D8">
              <w:t>,7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8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30,6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217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0,15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0,67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</w:pPr>
            <w:r w:rsidRPr="00EE65D8">
              <w:t>158,14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</w:pPr>
            <w:r w:rsidRPr="00EE65D8">
              <w:t>46,24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</w:pPr>
            <w:r w:rsidRPr="00EE65D8">
              <w:t>101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proofErr w:type="spellStart"/>
            <w:r w:rsidRPr="00EE65D8">
              <w:t>Рулетик</w:t>
            </w:r>
            <w:proofErr w:type="spellEnd"/>
            <w:r w:rsidRPr="00EE65D8">
              <w:t xml:space="preserve"> с изюмом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4,0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4,0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36,0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194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42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Чай с лимоном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0,84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 xml:space="preserve">Итого за </w:t>
            </w:r>
            <w:proofErr w:type="spellStart"/>
            <w:r w:rsidRPr="00EE65D8">
              <w:t>завьрак</w:t>
            </w:r>
            <w:proofErr w:type="spellEnd"/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480/5</w:t>
            </w:r>
          </w:p>
        </w:tc>
        <w:tc>
          <w:tcPr>
            <w:tcW w:w="972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14,7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15</w:t>
            </w:r>
          </w:p>
        </w:tc>
        <w:tc>
          <w:tcPr>
            <w:tcW w:w="686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93,6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568</w:t>
            </w:r>
          </w:p>
        </w:tc>
        <w:tc>
          <w:tcPr>
            <w:tcW w:w="851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0,19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0,74</w:t>
            </w:r>
          </w:p>
        </w:tc>
        <w:tc>
          <w:tcPr>
            <w:tcW w:w="992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267,14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129,53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14,59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101,66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</w:tcPr>
          <w:p w:rsidR="00A578FA" w:rsidRDefault="00A578FA" w:rsidP="009E2BCD">
            <w:pPr>
              <w:spacing w:after="0" w:line="240" w:lineRule="auto"/>
              <w:jc w:val="center"/>
            </w:pPr>
            <w:r>
              <w:t>Стоимость завтрака: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</w:pPr>
            <w:r w:rsidRPr="00EE65D8">
              <w:t>9,05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Салат из моркови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2,64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14,31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29,16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20,06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0,38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12,16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Борщ с капустой и картофелем на мясном бульоне со сметаной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196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24,92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7,63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46,02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173,75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39,96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49,04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Жаркое по- </w:t>
            </w:r>
            <w:proofErr w:type="gramStart"/>
            <w:r w:rsidRPr="00EE65D8">
              <w:t>домашнему</w:t>
            </w:r>
            <w:proofErr w:type="gramEnd"/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822583" w:rsidP="009E2BCD">
            <w:pPr>
              <w:spacing w:after="0" w:line="240" w:lineRule="auto"/>
              <w:jc w:val="center"/>
            </w:pPr>
            <w:r w:rsidRPr="00EE65D8">
              <w:t>30/120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236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152,04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2,27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FE415F" w:rsidP="009E2BCD">
            <w:pPr>
              <w:spacing w:after="0" w:line="240" w:lineRule="auto"/>
            </w:pPr>
            <w:r w:rsidRPr="00EE65D8">
              <w:t>294</w:t>
            </w: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Компот из сухофруктов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0,44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32,92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128,60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B1336A" w:rsidP="009E2BCD">
            <w:pPr>
              <w:spacing w:after="0" w:line="240" w:lineRule="auto"/>
              <w:jc w:val="center"/>
            </w:pPr>
            <w:r w:rsidRPr="00EE65D8">
              <w:t>0,06</w:t>
            </w: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545/125</w:t>
            </w:r>
          </w:p>
        </w:tc>
        <w:tc>
          <w:tcPr>
            <w:tcW w:w="972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30,42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29,42</w:t>
            </w:r>
          </w:p>
        </w:tc>
        <w:tc>
          <w:tcPr>
            <w:tcW w:w="686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93,22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768,6</w:t>
            </w:r>
          </w:p>
        </w:tc>
        <w:tc>
          <w:tcPr>
            <w:tcW w:w="851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0,32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48,76</w:t>
            </w:r>
          </w:p>
        </w:tc>
        <w:tc>
          <w:tcPr>
            <w:tcW w:w="992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7,63</w:t>
            </w:r>
          </w:p>
        </w:tc>
        <w:tc>
          <w:tcPr>
            <w:tcW w:w="851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83,98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376,7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103,27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6,31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</w:pPr>
          </w:p>
        </w:tc>
        <w:tc>
          <w:tcPr>
            <w:tcW w:w="2831" w:type="dxa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1014" w:type="dxa"/>
            <w:gridSpan w:val="4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1025/130</w:t>
            </w:r>
          </w:p>
        </w:tc>
        <w:tc>
          <w:tcPr>
            <w:tcW w:w="972" w:type="dxa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45,12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44,42</w:t>
            </w:r>
          </w:p>
        </w:tc>
        <w:tc>
          <w:tcPr>
            <w:tcW w:w="686" w:type="dxa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186,82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1336,6</w:t>
            </w:r>
          </w:p>
        </w:tc>
        <w:tc>
          <w:tcPr>
            <w:tcW w:w="851" w:type="dxa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0,51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49,5</w:t>
            </w:r>
          </w:p>
        </w:tc>
        <w:tc>
          <w:tcPr>
            <w:tcW w:w="992" w:type="dxa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28,63</w:t>
            </w:r>
          </w:p>
        </w:tc>
        <w:tc>
          <w:tcPr>
            <w:tcW w:w="851" w:type="dxa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351,12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506,23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117,86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107,97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A578FA" w:rsidRDefault="00250A4F" w:rsidP="009E2BCD">
            <w:pPr>
              <w:spacing w:after="0" w:line="240" w:lineRule="auto"/>
            </w:pPr>
            <w:r w:rsidRPr="00EE65D8">
              <w:t xml:space="preserve">                 </w:t>
            </w:r>
            <w:r w:rsidR="00A578FA">
              <w:t xml:space="preserve">Стоимость обеда: 45 </w:t>
            </w:r>
            <w:proofErr w:type="spellStart"/>
            <w:r w:rsidR="00A578FA"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Неделя:1              День:5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                    Завтрак</w:t>
            </w:r>
          </w:p>
        </w:tc>
      </w:tr>
      <w:tr w:rsidR="005C6E75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 xml:space="preserve">Салат </w:t>
            </w:r>
            <w:proofErr w:type="gramStart"/>
            <w:r w:rsidRPr="00EE65D8">
              <w:t>из</w:t>
            </w:r>
            <w:proofErr w:type="gramEnd"/>
            <w:r w:rsidRPr="00EE65D8">
              <w:t xml:space="preserve"> капуты белокочанной с морковью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1,38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3,08</w:t>
            </w:r>
          </w:p>
        </w:tc>
        <w:tc>
          <w:tcPr>
            <w:tcW w:w="686" w:type="dxa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7,01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62,12</w:t>
            </w:r>
          </w:p>
        </w:tc>
        <w:tc>
          <w:tcPr>
            <w:tcW w:w="851" w:type="dxa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31,11</w:t>
            </w:r>
          </w:p>
        </w:tc>
        <w:tc>
          <w:tcPr>
            <w:tcW w:w="992" w:type="dxa"/>
            <w:shd w:val="clear" w:color="auto" w:fill="auto"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39,55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5C6E75" w:rsidRPr="00EE65D8" w:rsidRDefault="005C6E75" w:rsidP="009E2BCD">
            <w:pPr>
              <w:spacing w:after="0" w:line="240" w:lineRule="auto"/>
              <w:jc w:val="center"/>
            </w:pPr>
            <w:r w:rsidRPr="00EE65D8">
              <w:t>0,53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48,08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Плов из отварной говядины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30/150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39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350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1,35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14,02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178,98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41,8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1,97</w:t>
            </w:r>
          </w:p>
        </w:tc>
      </w:tr>
      <w:tr w:rsidR="006F6E8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705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Напиток из плодов шиповника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0,6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0,3</w:t>
            </w:r>
          </w:p>
        </w:tc>
        <w:tc>
          <w:tcPr>
            <w:tcW w:w="686" w:type="dxa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27,0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111</w:t>
            </w:r>
          </w:p>
        </w:tc>
        <w:tc>
          <w:tcPr>
            <w:tcW w:w="851" w:type="dxa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80</w:t>
            </w:r>
          </w:p>
        </w:tc>
        <w:tc>
          <w:tcPr>
            <w:tcW w:w="992" w:type="dxa"/>
            <w:shd w:val="clear" w:color="auto" w:fill="auto"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11,09</w:t>
            </w:r>
          </w:p>
        </w:tc>
        <w:tc>
          <w:tcPr>
            <w:tcW w:w="851" w:type="dxa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2,96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2,96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6F6E82" w:rsidRPr="00EE65D8" w:rsidRDefault="006F6E82" w:rsidP="009E2BCD">
            <w:pPr>
              <w:spacing w:after="0" w:line="240" w:lineRule="auto"/>
              <w:jc w:val="center"/>
            </w:pPr>
            <w:r w:rsidRPr="00EE65D8">
              <w:t>0,57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</w:p>
          <w:p w:rsidR="004779C0" w:rsidRPr="00EE65D8" w:rsidRDefault="004779C0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 xml:space="preserve">Итого за </w:t>
            </w:r>
            <w:proofErr w:type="spellStart"/>
            <w:r w:rsidRPr="00EE65D8">
              <w:t>завьрак</w:t>
            </w:r>
            <w:proofErr w:type="spellEnd"/>
            <w:r w:rsidRPr="00EE65D8">
              <w:t>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320/150</w:t>
            </w:r>
          </w:p>
        </w:tc>
        <w:tc>
          <w:tcPr>
            <w:tcW w:w="972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16,98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19,38</w:t>
            </w:r>
          </w:p>
        </w:tc>
        <w:tc>
          <w:tcPr>
            <w:tcW w:w="686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85,01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582,12</w:t>
            </w:r>
          </w:p>
        </w:tc>
        <w:tc>
          <w:tcPr>
            <w:tcW w:w="851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0,16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112,46</w:t>
            </w:r>
          </w:p>
        </w:tc>
        <w:tc>
          <w:tcPr>
            <w:tcW w:w="992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11,09</w:t>
            </w:r>
          </w:p>
        </w:tc>
        <w:tc>
          <w:tcPr>
            <w:tcW w:w="851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62,28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203,69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50,05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3,57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8595" w:type="dxa"/>
            <w:gridSpan w:val="15"/>
            <w:shd w:val="clear" w:color="auto" w:fill="auto"/>
            <w:hideMark/>
          </w:tcPr>
          <w:p w:rsidR="00A578FA" w:rsidRDefault="00250A4F" w:rsidP="009E2BCD">
            <w:pPr>
              <w:spacing w:after="0" w:line="240" w:lineRule="auto"/>
            </w:pPr>
            <w:r w:rsidRPr="00EE65D8">
              <w:t xml:space="preserve">                 </w:t>
            </w:r>
            <w:r w:rsidR="00A578FA">
              <w:t xml:space="preserve">Стоимость завтрака: </w:t>
            </w:r>
            <w:r w:rsidR="00AB42CE">
              <w:t>61</w:t>
            </w:r>
            <w:r w:rsidR="00A578FA">
              <w:t xml:space="preserve"> </w:t>
            </w:r>
            <w:proofErr w:type="spellStart"/>
            <w:r w:rsidR="00A578FA">
              <w:t>руб</w:t>
            </w:r>
            <w:proofErr w:type="spellEnd"/>
            <w:r w:rsidRPr="00EE65D8">
              <w:t xml:space="preserve">             </w:t>
            </w:r>
          </w:p>
          <w:p w:rsidR="00A578FA" w:rsidRDefault="00A578FA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Обед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Салат из свеклы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24,57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12,54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56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Суп картофельный с макаронными изделиями с мясом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  <w:r w:rsidR="00EB4D23" w:rsidRPr="00EE65D8">
              <w:t>/25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</w:pPr>
            <w:r w:rsidRPr="00EE65D8">
              <w:t>23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15,6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279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5,28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25,55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35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241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EB4D23" w:rsidP="009E2BCD">
            <w:pPr>
              <w:spacing w:after="0" w:line="240" w:lineRule="auto"/>
              <w:jc w:val="center"/>
            </w:pPr>
            <w:r w:rsidRPr="00EE65D8">
              <w:t>348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Рыба</w:t>
            </w:r>
            <w:proofErr w:type="gramStart"/>
            <w:r w:rsidRPr="00EE65D8">
              <w:t xml:space="preserve"> ,</w:t>
            </w:r>
            <w:proofErr w:type="gramEnd"/>
            <w:r w:rsidRPr="00EE65D8">
              <w:t>тушенная в томате с овощами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50/50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99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3,81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6,2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29,82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159,11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40,21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5A1EED" w:rsidP="009E2BCD">
            <w:pPr>
              <w:spacing w:after="0" w:line="240" w:lineRule="auto"/>
              <w:jc w:val="center"/>
            </w:pPr>
            <w:r w:rsidRPr="00EE65D8">
              <w:t>0,71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197,03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Картофель отварной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180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145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0,23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37,68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18,84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109,27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43,33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69,06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Компот из плодов яблок витаминизированный (витамин С)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67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6,76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3,6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0,92</w:t>
            </w: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745/75</w:t>
            </w:r>
          </w:p>
        </w:tc>
        <w:tc>
          <w:tcPr>
            <w:tcW w:w="972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23,93</w:t>
            </w:r>
          </w:p>
        </w:tc>
        <w:tc>
          <w:tcPr>
            <w:tcW w:w="686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92,3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769</w:t>
            </w:r>
          </w:p>
        </w:tc>
        <w:tc>
          <w:tcPr>
            <w:tcW w:w="851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0,38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72,67</w:t>
            </w:r>
          </w:p>
        </w:tc>
        <w:tc>
          <w:tcPr>
            <w:tcW w:w="992" w:type="dxa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6,2</w:t>
            </w:r>
          </w:p>
        </w:tc>
        <w:tc>
          <w:tcPr>
            <w:tcW w:w="851" w:type="dxa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107,81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354,1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348,93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4779C0" w:rsidRPr="009E2BCD" w:rsidRDefault="004779C0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8,63</w:t>
            </w:r>
          </w:p>
        </w:tc>
      </w:tr>
      <w:tr w:rsidR="004779C0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779C0" w:rsidRPr="00EE65D8" w:rsidRDefault="004779C0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1065/225</w:t>
            </w:r>
          </w:p>
        </w:tc>
        <w:tc>
          <w:tcPr>
            <w:tcW w:w="972" w:type="dxa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58,96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43,31</w:t>
            </w:r>
          </w:p>
        </w:tc>
        <w:tc>
          <w:tcPr>
            <w:tcW w:w="686" w:type="dxa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177,31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1351,12</w:t>
            </w:r>
          </w:p>
        </w:tc>
        <w:tc>
          <w:tcPr>
            <w:tcW w:w="851" w:type="dxa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0,54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185,13</w:t>
            </w:r>
          </w:p>
        </w:tc>
        <w:tc>
          <w:tcPr>
            <w:tcW w:w="992" w:type="dxa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17,29</w:t>
            </w:r>
          </w:p>
        </w:tc>
        <w:tc>
          <w:tcPr>
            <w:tcW w:w="851" w:type="dxa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170,09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557,79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398,98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4779C0" w:rsidRPr="00EE65D8" w:rsidRDefault="00904E92" w:rsidP="009E2BCD">
            <w:pPr>
              <w:spacing w:after="0" w:line="240" w:lineRule="auto"/>
              <w:jc w:val="center"/>
            </w:pPr>
            <w:r w:rsidRPr="00EE65D8">
              <w:t>12,2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A578FA" w:rsidRDefault="00250A4F" w:rsidP="009E2BCD">
            <w:pPr>
              <w:spacing w:after="0" w:line="240" w:lineRule="auto"/>
            </w:pPr>
            <w:r w:rsidRPr="00EE65D8">
              <w:t xml:space="preserve">               </w:t>
            </w:r>
            <w:r w:rsidR="00A578FA">
              <w:t xml:space="preserve">Стоимость обеда: 45 </w:t>
            </w:r>
            <w:proofErr w:type="spellStart"/>
            <w:r w:rsidR="00A578FA">
              <w:t>руб</w:t>
            </w:r>
            <w:proofErr w:type="spellEnd"/>
          </w:p>
          <w:p w:rsidR="00A578FA" w:rsidRDefault="00A578FA" w:rsidP="009E2BCD">
            <w:pPr>
              <w:spacing w:after="0" w:line="240" w:lineRule="auto"/>
            </w:pPr>
          </w:p>
          <w:p w:rsidR="00A578FA" w:rsidRDefault="00A578FA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Неделя:2              День:1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               Завтрак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Сы</w:t>
            </w:r>
            <w:proofErr w:type="gramStart"/>
            <w:r w:rsidRPr="00EE65D8">
              <w:t>р(</w:t>
            </w:r>
            <w:proofErr w:type="gramEnd"/>
            <w:r w:rsidRPr="00EE65D8">
              <w:t>порциями)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0,07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98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Котлеты из говядины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10,14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10,73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10,18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177,82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0,05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26,72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14,39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1,42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Макаронные изделия отварные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11,15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46,26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8,18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0,83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Чай с молоком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150/50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0,65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 xml:space="preserve">Итого за </w:t>
            </w:r>
            <w:proofErr w:type="spellStart"/>
            <w:r w:rsidRPr="00EE65D8">
              <w:t>завьрак</w:t>
            </w:r>
            <w:proofErr w:type="spellEnd"/>
            <w:r w:rsidRPr="00EE65D8">
              <w:t>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400/50</w:t>
            </w:r>
          </w:p>
        </w:tc>
        <w:tc>
          <w:tcPr>
            <w:tcW w:w="97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22,14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20,73</w:t>
            </w:r>
          </w:p>
        </w:tc>
        <w:tc>
          <w:tcPr>
            <w:tcW w:w="686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70,18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554,82</w:t>
            </w:r>
          </w:p>
        </w:tc>
        <w:tc>
          <w:tcPr>
            <w:tcW w:w="851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27,44</w:t>
            </w:r>
          </w:p>
        </w:tc>
        <w:tc>
          <w:tcPr>
            <w:tcW w:w="99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191,59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173,01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28,93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2,9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>Стоимость завтрака</w:t>
            </w:r>
            <w:r w:rsidR="00AB42CE">
              <w:t xml:space="preserve"> 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7,04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Салат из свеклы с яблоками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5,63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19,47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10,44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0,91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</w:pPr>
            <w:r w:rsidRPr="00EE65D8">
              <w:t>63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Суп картофельный с </w:t>
            </w:r>
            <w:proofErr w:type="gramStart"/>
            <w:r w:rsidRPr="00EE65D8">
              <w:t>бобовыми</w:t>
            </w:r>
            <w:proofErr w:type="gramEnd"/>
            <w:r w:rsidRPr="00EE65D8">
              <w:t xml:space="preserve"> на мясном бульоне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2</w:t>
            </w:r>
            <w:r w:rsidR="00250A4F" w:rsidRPr="00EE65D8">
              <w:t>0</w:t>
            </w:r>
            <w:r w:rsidRPr="00EE65D8">
              <w:t>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6,12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3,89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27,42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169,23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0,21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9,32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30,8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35,05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1,89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</w:pPr>
            <w:r w:rsidRPr="00EE65D8">
              <w:t>245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Бефстроганов из отварной говядины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30/30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11,25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13,68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103,11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15,19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1,44</w:t>
            </w:r>
          </w:p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</w:pPr>
            <w:r w:rsidRPr="00EE65D8">
              <w:t>302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Каша рассыпчатая из гречневой крупы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40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253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0,29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15,28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208,03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138,41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4,65</w:t>
            </w:r>
          </w:p>
        </w:tc>
      </w:tr>
      <w:tr w:rsidR="005673F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</w:pPr>
            <w:r w:rsidRPr="00EE65D8">
              <w:t>516,06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Кисель с витаминами «Витошка»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851" w:type="dxa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2,53</w:t>
            </w:r>
          </w:p>
        </w:tc>
        <w:tc>
          <w:tcPr>
            <w:tcW w:w="992" w:type="dxa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  <w:r w:rsidRPr="00EE65D8">
              <w:t>0,18</w:t>
            </w:r>
          </w:p>
        </w:tc>
        <w:tc>
          <w:tcPr>
            <w:tcW w:w="851" w:type="dxa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5673FF" w:rsidRPr="00EE65D8" w:rsidRDefault="005673FF" w:rsidP="009E2BCD">
            <w:pPr>
              <w:spacing w:after="0" w:line="240" w:lineRule="auto"/>
              <w:jc w:val="center"/>
            </w:pP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695/30</w:t>
            </w:r>
          </w:p>
        </w:tc>
        <w:tc>
          <w:tcPr>
            <w:tcW w:w="97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30,1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23,22</w:t>
            </w:r>
          </w:p>
        </w:tc>
        <w:tc>
          <w:tcPr>
            <w:tcW w:w="686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101,72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745,23</w:t>
            </w:r>
          </w:p>
        </w:tc>
        <w:tc>
          <w:tcPr>
            <w:tcW w:w="851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0,63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17,98</w:t>
            </w:r>
          </w:p>
        </w:tc>
        <w:tc>
          <w:tcPr>
            <w:tcW w:w="99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35,43</w:t>
            </w:r>
          </w:p>
        </w:tc>
        <w:tc>
          <w:tcPr>
            <w:tcW w:w="851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83,19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387,41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172,29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9,39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1095/80</w:t>
            </w:r>
          </w:p>
        </w:tc>
        <w:tc>
          <w:tcPr>
            <w:tcW w:w="972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52,24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43,95</w:t>
            </w:r>
          </w:p>
        </w:tc>
        <w:tc>
          <w:tcPr>
            <w:tcW w:w="686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171,9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1300,05</w:t>
            </w:r>
          </w:p>
        </w:tc>
        <w:tc>
          <w:tcPr>
            <w:tcW w:w="851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0,83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45,42</w:t>
            </w:r>
          </w:p>
        </w:tc>
        <w:tc>
          <w:tcPr>
            <w:tcW w:w="992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90,43</w:t>
            </w:r>
          </w:p>
        </w:tc>
        <w:tc>
          <w:tcPr>
            <w:tcW w:w="851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274,78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560,42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201,22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12,29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C55B13" w:rsidRDefault="00250A4F" w:rsidP="009E2BCD">
            <w:pPr>
              <w:spacing w:after="0" w:line="240" w:lineRule="auto"/>
            </w:pPr>
            <w:r w:rsidRPr="00EE65D8">
              <w:t xml:space="preserve">                </w:t>
            </w:r>
            <w:r w:rsidR="00C55B13">
              <w:t xml:space="preserve">Стоимость обеда: 45 </w:t>
            </w:r>
            <w:proofErr w:type="spellStart"/>
            <w:r w:rsidR="00C55B13"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</w:pPr>
          </w:p>
          <w:p w:rsidR="00C55B13" w:rsidRDefault="00C55B13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Неделя:2              День:2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  <w:p w:rsidR="00250A4F" w:rsidRPr="00EE65D8" w:rsidRDefault="00250A4F" w:rsidP="009E2BCD">
            <w:pPr>
              <w:spacing w:after="0" w:line="240" w:lineRule="auto"/>
            </w:pPr>
            <w:r w:rsidRPr="00EE65D8">
              <w:t xml:space="preserve">                      Завтрак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250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proofErr w:type="spellStart"/>
            <w:r w:rsidRPr="00EE65D8">
              <w:t>Дучмаки</w:t>
            </w:r>
            <w:proofErr w:type="spellEnd"/>
            <w:r w:rsidRPr="00EE65D8">
              <w:t xml:space="preserve"> с творогом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8</w:t>
            </w:r>
            <w:r w:rsidR="005673FF" w:rsidRPr="00EE65D8">
              <w:t>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12,64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9,6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23,04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230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</w:pPr>
            <w:r w:rsidRPr="00EE65D8">
              <w:t>0,0</w:t>
            </w:r>
            <w:r w:rsidR="00A24A33" w:rsidRPr="00EE65D8">
              <w:t>5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80,13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</w:pPr>
            <w:r w:rsidRPr="00EE65D8">
              <w:t>0,</w:t>
            </w:r>
            <w:r w:rsidR="00A24A33" w:rsidRPr="00EE65D8">
              <w:t>11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</w:pPr>
            <w:r w:rsidRPr="00EE65D8">
              <w:t>0,</w:t>
            </w:r>
            <w:r w:rsidR="00A24A33" w:rsidRPr="00EE65D8">
              <w:t>69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5673FF" w:rsidP="009E2BCD">
            <w:pPr>
              <w:spacing w:after="0" w:line="240" w:lineRule="auto"/>
              <w:jc w:val="center"/>
            </w:pPr>
            <w:r w:rsidRPr="00EE65D8">
              <w:t>20</w:t>
            </w:r>
            <w:r w:rsidR="00A24A33" w:rsidRPr="00EE65D8">
              <w:t>7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Каша жидкая молочная из рисовой крупы с маслом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180/5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4,5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7,2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27,6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194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0,05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0,67</w:t>
            </w: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154,50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</w:pPr>
            <w:r w:rsidRPr="00EE65D8">
              <w:t>35,13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A24A33" w:rsidP="009E2BCD">
            <w:pPr>
              <w:spacing w:after="0" w:line="240" w:lineRule="auto"/>
              <w:jc w:val="center"/>
            </w:pPr>
            <w:r w:rsidRPr="00EE65D8">
              <w:t>0,52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42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Чай с лимоном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62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3,25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1,54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0,84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</w:pPr>
          </w:p>
          <w:p w:rsidR="00904E92" w:rsidRPr="00EE65D8" w:rsidRDefault="00904E9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C55B13" w:rsidP="009E2BCD">
            <w:pPr>
              <w:spacing w:after="0" w:line="240" w:lineRule="auto"/>
              <w:jc w:val="center"/>
            </w:pPr>
            <w:r>
              <w:t>Итого за завт</w:t>
            </w:r>
            <w:r w:rsidR="00904E92" w:rsidRPr="00EE65D8">
              <w:t>рак: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490/5</w:t>
            </w:r>
          </w:p>
        </w:tc>
        <w:tc>
          <w:tcPr>
            <w:tcW w:w="972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19,14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16,8</w:t>
            </w:r>
          </w:p>
        </w:tc>
        <w:tc>
          <w:tcPr>
            <w:tcW w:w="686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77,64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545</w:t>
            </w:r>
          </w:p>
        </w:tc>
        <w:tc>
          <w:tcPr>
            <w:tcW w:w="851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0,14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80,8</w:t>
            </w:r>
          </w:p>
        </w:tc>
        <w:tc>
          <w:tcPr>
            <w:tcW w:w="992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163,61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58,42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9,09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1,8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  <w:hideMark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>Стоимость завтрака: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76,02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Салат из моркови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2,64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14,31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29,16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20,06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0,38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A71F12" w:rsidP="009E2BCD">
            <w:pPr>
              <w:spacing w:after="0" w:line="240" w:lineRule="auto"/>
              <w:jc w:val="center"/>
            </w:pPr>
            <w:r w:rsidRPr="00EE65D8">
              <w:t>131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Свекольник на курином бульоне со сметаной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15,21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7,5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35,53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57,52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25,98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1,27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A71F12" w:rsidP="009E2BCD">
            <w:pPr>
              <w:spacing w:after="0" w:line="240" w:lineRule="auto"/>
              <w:jc w:val="center"/>
            </w:pPr>
            <w:r w:rsidRPr="00EE65D8">
              <w:t>291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Плов из птицы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40/140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18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39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371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4,26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20,13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177,94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44,64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1,47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69,06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Компот из плодов яблок витаминизированный (витамин С)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67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20,2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6,76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4,4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3,6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0,92</w:t>
            </w: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555/145</w:t>
            </w:r>
          </w:p>
        </w:tc>
        <w:tc>
          <w:tcPr>
            <w:tcW w:w="97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29,33</w:t>
            </w:r>
          </w:p>
        </w:tc>
        <w:tc>
          <w:tcPr>
            <w:tcW w:w="686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99,3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767</w:t>
            </w:r>
          </w:p>
        </w:tc>
        <w:tc>
          <w:tcPr>
            <w:tcW w:w="851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42,31</w:t>
            </w:r>
          </w:p>
        </w:tc>
        <w:tc>
          <w:tcPr>
            <w:tcW w:w="992" w:type="dxa"/>
            <w:shd w:val="clear" w:color="auto" w:fill="auto"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29,1</w:t>
            </w:r>
          </w:p>
        </w:tc>
        <w:tc>
          <w:tcPr>
            <w:tcW w:w="851" w:type="dxa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82,48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290,77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102,53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904E92" w:rsidRPr="009E2BCD" w:rsidRDefault="00904E92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4,54</w:t>
            </w:r>
          </w:p>
        </w:tc>
      </w:tr>
      <w:tr w:rsidR="00904E9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1045/150</w:t>
            </w:r>
          </w:p>
        </w:tc>
        <w:tc>
          <w:tcPr>
            <w:tcW w:w="972" w:type="dxa"/>
            <w:shd w:val="clear" w:color="auto" w:fill="auto"/>
          </w:tcPr>
          <w:p w:rsidR="00904E92" w:rsidRPr="00EE65D8" w:rsidRDefault="00904E92" w:rsidP="009E2BCD">
            <w:pPr>
              <w:spacing w:after="0" w:line="240" w:lineRule="auto"/>
              <w:jc w:val="center"/>
            </w:pPr>
            <w:r w:rsidRPr="00EE65D8">
              <w:t>41,12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46,13</w:t>
            </w:r>
          </w:p>
        </w:tc>
        <w:tc>
          <w:tcPr>
            <w:tcW w:w="686" w:type="dxa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176,94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1312</w:t>
            </w:r>
          </w:p>
        </w:tc>
        <w:tc>
          <w:tcPr>
            <w:tcW w:w="851" w:type="dxa"/>
            <w:shd w:val="clear" w:color="auto" w:fill="auto"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0,40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123,11</w:t>
            </w:r>
          </w:p>
        </w:tc>
        <w:tc>
          <w:tcPr>
            <w:tcW w:w="992" w:type="dxa"/>
            <w:shd w:val="clear" w:color="auto" w:fill="auto"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29,1</w:t>
            </w:r>
          </w:p>
        </w:tc>
        <w:tc>
          <w:tcPr>
            <w:tcW w:w="851" w:type="dxa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246,09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349,19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111,62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904E92" w:rsidRPr="00EE65D8" w:rsidRDefault="0093239B" w:rsidP="009E2BCD">
            <w:pPr>
              <w:spacing w:after="0" w:line="240" w:lineRule="auto"/>
              <w:jc w:val="center"/>
            </w:pPr>
            <w:r w:rsidRPr="00EE65D8">
              <w:t>6,34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 xml:space="preserve">Стоимость обеда: 45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День 3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5616" w:type="dxa"/>
            <w:gridSpan w:val="9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Завтрак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105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Помидоры свежие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5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0,18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500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7C3CF5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37,06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Пюре картофельное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180</w:t>
            </w:r>
          </w:p>
        </w:tc>
        <w:tc>
          <w:tcPr>
            <w:tcW w:w="972" w:type="dxa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27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184</w:t>
            </w:r>
          </w:p>
        </w:tc>
        <w:tc>
          <w:tcPr>
            <w:tcW w:w="851" w:type="dxa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0,11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10,43</w:t>
            </w:r>
          </w:p>
        </w:tc>
        <w:tc>
          <w:tcPr>
            <w:tcW w:w="992" w:type="dxa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51,77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117,86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39,64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7C3CF5" w:rsidRPr="00EE65D8" w:rsidRDefault="007C3CF5" w:rsidP="009E2BCD">
            <w:pPr>
              <w:spacing w:after="0" w:line="240" w:lineRule="auto"/>
              <w:jc w:val="center"/>
            </w:pPr>
            <w:r w:rsidRPr="00EE65D8">
              <w:t>1,44</w:t>
            </w:r>
          </w:p>
        </w:tc>
      </w:tr>
      <w:tr w:rsidR="009100C5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289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Какао с молоком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3,87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3,80</w:t>
            </w:r>
          </w:p>
        </w:tc>
        <w:tc>
          <w:tcPr>
            <w:tcW w:w="686" w:type="dxa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15,09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111,46</w:t>
            </w:r>
          </w:p>
        </w:tc>
        <w:tc>
          <w:tcPr>
            <w:tcW w:w="851" w:type="dxa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1,30</w:t>
            </w:r>
          </w:p>
        </w:tc>
        <w:tc>
          <w:tcPr>
            <w:tcW w:w="992" w:type="dxa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31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9100C5" w:rsidRPr="00EE65D8" w:rsidRDefault="009100C5" w:rsidP="009E2BCD">
            <w:pPr>
              <w:spacing w:after="0" w:line="240" w:lineRule="auto"/>
              <w:jc w:val="center"/>
            </w:pPr>
            <w:r w:rsidRPr="00EE65D8">
              <w:t>1,01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завтрак: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430</w:t>
            </w:r>
          </w:p>
        </w:tc>
        <w:tc>
          <w:tcPr>
            <w:tcW w:w="97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9,87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10,8</w:t>
            </w:r>
          </w:p>
        </w:tc>
        <w:tc>
          <w:tcPr>
            <w:tcW w:w="686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55,09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359,46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16,73</w:t>
            </w:r>
          </w:p>
        </w:tc>
        <w:tc>
          <w:tcPr>
            <w:tcW w:w="99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91,32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144,81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51,89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3,13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 xml:space="preserve">Стоимость завтрака: 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</w:pPr>
            <w:r w:rsidRPr="00EE65D8">
              <w:t>5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Салат витаминный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84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12,78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17,74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17,46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10,85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0,53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</w:pPr>
            <w:r w:rsidRPr="00EE65D8">
              <w:t>113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Суп лапша домашняя с мясом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</w:t>
            </w:r>
            <w:r w:rsidR="00A71F12" w:rsidRPr="00EE65D8">
              <w:t>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250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0,11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308,08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12,69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27,94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34,,09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219,34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9100C5" w:rsidP="009E2BCD">
            <w:pPr>
              <w:spacing w:after="0" w:line="240" w:lineRule="auto"/>
              <w:jc w:val="center"/>
            </w:pPr>
            <w:r w:rsidRPr="00EE65D8">
              <w:t>3,54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</w:pPr>
            <w:r w:rsidRPr="00EE65D8">
              <w:t>143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Рагу из овощей в томатном соусе с мясом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25/150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232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31,11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40,92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148,87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42,57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2,22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516,06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Кисель с витаминами «Витошка»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2,53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0,18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590/150</w:t>
            </w:r>
          </w:p>
        </w:tc>
        <w:tc>
          <w:tcPr>
            <w:tcW w:w="97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35,98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32,33</w:t>
            </w:r>
          </w:p>
        </w:tc>
        <w:tc>
          <w:tcPr>
            <w:tcW w:w="686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64,3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706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0,34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354,5</w:t>
            </w:r>
          </w:p>
        </w:tc>
        <w:tc>
          <w:tcPr>
            <w:tcW w:w="99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15,87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92,35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188,08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281,01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6,79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1020/150</w:t>
            </w:r>
          </w:p>
        </w:tc>
        <w:tc>
          <w:tcPr>
            <w:tcW w:w="972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45,85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43,13</w:t>
            </w:r>
          </w:p>
        </w:tc>
        <w:tc>
          <w:tcPr>
            <w:tcW w:w="686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119,39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1065,46</w:t>
            </w:r>
          </w:p>
        </w:tc>
        <w:tc>
          <w:tcPr>
            <w:tcW w:w="851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0,54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371,23</w:t>
            </w:r>
          </w:p>
        </w:tc>
        <w:tc>
          <w:tcPr>
            <w:tcW w:w="992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15,87</w:t>
            </w:r>
          </w:p>
        </w:tc>
        <w:tc>
          <w:tcPr>
            <w:tcW w:w="851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183,67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332,89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332,9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9,92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  <w:r>
              <w:t xml:space="preserve">Стоимость обеда: 45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День 4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Завтрак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Сы</w:t>
            </w:r>
            <w:proofErr w:type="gramStart"/>
            <w:r w:rsidRPr="00EE65D8">
              <w:t>р(</w:t>
            </w:r>
            <w:proofErr w:type="gramEnd"/>
            <w:r w:rsidRPr="00EE65D8">
              <w:t>порциями)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0,07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5,5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665.07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Запеканка творога</w:t>
            </w:r>
            <w:r w:rsidR="00A24A33" w:rsidRPr="00EE65D8">
              <w:t xml:space="preserve"> со сгущенкой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28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266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16,26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0,62</w:t>
            </w: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0,64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153,68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31,91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148,19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42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Чай с лимоном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3,25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1,54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0,84</w:t>
            </w: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0,09</w:t>
            </w:r>
          </w:p>
        </w:tc>
      </w:tr>
      <w:tr w:rsidR="004F7D7A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4F7D7A" w:rsidRPr="00EE65D8" w:rsidRDefault="004F7D7A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</w:pPr>
            <w:r w:rsidRPr="00EE65D8">
              <w:t>83,02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Яблоко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47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2,2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завтрак: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470</w:t>
            </w:r>
          </w:p>
        </w:tc>
        <w:tc>
          <w:tcPr>
            <w:tcW w:w="97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</w:t>
            </w:r>
          </w:p>
        </w:tc>
        <w:tc>
          <w:tcPr>
            <w:tcW w:w="686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58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470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16,33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10,14</w:t>
            </w:r>
          </w:p>
        </w:tc>
        <w:tc>
          <w:tcPr>
            <w:tcW w:w="99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21,62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125,64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247,97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55,5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151,05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>Стоимость завтрака: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C55B13" w:rsidRDefault="00C55B13" w:rsidP="009E2BCD">
            <w:pPr>
              <w:spacing w:after="0" w:line="240" w:lineRule="auto"/>
              <w:jc w:val="center"/>
            </w:pPr>
          </w:p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 xml:space="preserve">Салат </w:t>
            </w:r>
            <w:proofErr w:type="gramStart"/>
            <w:r w:rsidRPr="00EE65D8">
              <w:t>из</w:t>
            </w:r>
            <w:proofErr w:type="gramEnd"/>
            <w:r w:rsidRPr="00EE65D8">
              <w:t xml:space="preserve"> капуты белокочанной с морковью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1,38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3,08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7,01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62,12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31,11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39,55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0,53</w:t>
            </w:r>
          </w:p>
        </w:tc>
      </w:tr>
      <w:tr w:rsidR="00250A4F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250A4F" w:rsidRPr="00EE65D8" w:rsidRDefault="00A71F12" w:rsidP="009E2BCD">
            <w:pPr>
              <w:spacing w:after="0" w:line="240" w:lineRule="auto"/>
              <w:jc w:val="center"/>
            </w:pPr>
            <w:r w:rsidRPr="00EE65D8">
              <w:t>96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Рассольник ленинградский на мясном бульоне со сметаной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97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9</w:t>
            </w:r>
          </w:p>
        </w:tc>
        <w:tc>
          <w:tcPr>
            <w:tcW w:w="686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192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0,12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13,87</w:t>
            </w:r>
          </w:p>
        </w:tc>
        <w:tc>
          <w:tcPr>
            <w:tcW w:w="992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7,62</w:t>
            </w:r>
          </w:p>
        </w:tc>
        <w:tc>
          <w:tcPr>
            <w:tcW w:w="851" w:type="dxa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26,23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171,85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33,68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250A4F" w:rsidRPr="00EE65D8" w:rsidRDefault="00250A4F" w:rsidP="009E2BCD">
            <w:pPr>
              <w:spacing w:after="0" w:line="240" w:lineRule="auto"/>
              <w:jc w:val="center"/>
            </w:pPr>
            <w:r w:rsidRPr="00EE65D8">
              <w:t>2,58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49,04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 xml:space="preserve">Жаркое по- </w:t>
            </w:r>
            <w:proofErr w:type="gramStart"/>
            <w:r w:rsidRPr="00EE65D8">
              <w:t>домашнему</w:t>
            </w:r>
            <w:proofErr w:type="gramEnd"/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30/120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14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17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236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0,15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21,2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17,3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152,04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2,27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293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Компот из кураги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1,30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32,71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137,80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0,03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1,00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40,60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26,25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0,86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545/125</w:t>
            </w:r>
          </w:p>
        </w:tc>
        <w:tc>
          <w:tcPr>
            <w:tcW w:w="97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30,66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26,49</w:t>
            </w:r>
          </w:p>
        </w:tc>
        <w:tc>
          <w:tcPr>
            <w:tcW w:w="686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95,02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755,92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0,37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67,18</w:t>
            </w:r>
          </w:p>
        </w:tc>
        <w:tc>
          <w:tcPr>
            <w:tcW w:w="992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7,62</w:t>
            </w:r>
          </w:p>
        </w:tc>
        <w:tc>
          <w:tcPr>
            <w:tcW w:w="851" w:type="dxa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129,43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371,89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76,93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9E2BCD" w:rsidRDefault="0093239B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6,74</w:t>
            </w:r>
          </w:p>
        </w:tc>
      </w:tr>
      <w:tr w:rsidR="0093239B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1015/125</w:t>
            </w:r>
          </w:p>
        </w:tc>
        <w:tc>
          <w:tcPr>
            <w:tcW w:w="972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63766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36,49</w:t>
            </w:r>
          </w:p>
        </w:tc>
        <w:tc>
          <w:tcPr>
            <w:tcW w:w="686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153,02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1225,92</w:t>
            </w:r>
          </w:p>
        </w:tc>
        <w:tc>
          <w:tcPr>
            <w:tcW w:w="851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16,7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77,32</w:t>
            </w:r>
          </w:p>
        </w:tc>
        <w:tc>
          <w:tcPr>
            <w:tcW w:w="992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29,24</w:t>
            </w:r>
          </w:p>
        </w:tc>
        <w:tc>
          <w:tcPr>
            <w:tcW w:w="851" w:type="dxa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255,07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619,86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132,43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93239B" w:rsidRPr="00EE65D8" w:rsidRDefault="0093239B" w:rsidP="009E2BCD">
            <w:pPr>
              <w:spacing w:after="0" w:line="240" w:lineRule="auto"/>
              <w:jc w:val="center"/>
            </w:pPr>
            <w:r w:rsidRPr="00EE65D8">
              <w:t>157,79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14655" w:type="dxa"/>
            <w:gridSpan w:val="27"/>
            <w:shd w:val="clear" w:color="auto" w:fill="auto"/>
            <w:hideMark/>
          </w:tcPr>
          <w:p w:rsidR="00C55B13" w:rsidRDefault="00E06243" w:rsidP="009E2BCD">
            <w:pPr>
              <w:spacing w:after="0" w:line="240" w:lineRule="auto"/>
            </w:pPr>
            <w:r w:rsidRPr="00EE65D8">
              <w:t xml:space="preserve">                    </w:t>
            </w:r>
            <w:r w:rsidR="00C55B13">
              <w:t xml:space="preserve">Стоимость обеда: 45 </w:t>
            </w:r>
            <w:proofErr w:type="spellStart"/>
            <w:r w:rsidR="00C55B13"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</w:pPr>
          </w:p>
          <w:p w:rsidR="00C55B13" w:rsidRDefault="00C55B13" w:rsidP="009E2BCD">
            <w:pPr>
              <w:spacing w:after="0" w:line="240" w:lineRule="auto"/>
            </w:pPr>
          </w:p>
          <w:p w:rsidR="00C55B13" w:rsidRDefault="00C55B13" w:rsidP="009E2BCD">
            <w:pPr>
              <w:spacing w:after="0" w:line="240" w:lineRule="auto"/>
            </w:pPr>
          </w:p>
          <w:p w:rsidR="00C55B13" w:rsidRDefault="00C55B13" w:rsidP="009E2BCD">
            <w:pPr>
              <w:spacing w:after="0" w:line="240" w:lineRule="auto"/>
            </w:pPr>
          </w:p>
          <w:p w:rsidR="00C55B13" w:rsidRDefault="00C55B13" w:rsidP="009E2BCD">
            <w:pPr>
              <w:spacing w:after="0" w:line="240" w:lineRule="auto"/>
            </w:pPr>
          </w:p>
          <w:p w:rsidR="00E06243" w:rsidRPr="00EE65D8" w:rsidRDefault="00E06243" w:rsidP="009E2BCD">
            <w:pPr>
              <w:spacing w:after="0" w:line="240" w:lineRule="auto"/>
            </w:pPr>
            <w:r w:rsidRPr="00EE65D8">
              <w:t xml:space="preserve"> Неделя:2    День: 5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Завтрак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72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100,01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Каша молочная из молочной крупы Артек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972" w:type="dxa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822" w:type="dxa"/>
            <w:gridSpan w:val="2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7</w:t>
            </w:r>
          </w:p>
        </w:tc>
        <w:tc>
          <w:tcPr>
            <w:tcW w:w="686" w:type="dxa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37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245</w:t>
            </w: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0,16</w:t>
            </w: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137,35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40</w:t>
            </w: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239,65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</w:pPr>
            <w:r w:rsidRPr="00EE65D8">
              <w:t>0,38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2,01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87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 xml:space="preserve">Плюшки </w:t>
            </w:r>
            <w:proofErr w:type="spellStart"/>
            <w:r w:rsidR="00F01915" w:rsidRPr="00EE65D8">
              <w:t>Новомосковская</w:t>
            </w:r>
            <w:proofErr w:type="spellEnd"/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686" w:type="dxa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31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175</w:t>
            </w: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80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Чай с сахаром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15</w:t>
            </w:r>
          </w:p>
        </w:tc>
        <w:tc>
          <w:tcPr>
            <w:tcW w:w="1471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0,45</w:t>
            </w:r>
          </w:p>
        </w:tc>
        <w:tc>
          <w:tcPr>
            <w:tcW w:w="850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0,05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E06243" w:rsidRPr="00EE65D8" w:rsidTr="009E2BCD">
        <w:trPr>
          <w:gridAfter w:val="1"/>
          <w:wAfter w:w="195" w:type="dxa"/>
          <w:trHeight w:val="240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Сок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F01915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621151" w:rsidRPr="00EE65D8" w:rsidTr="009E2BCD">
        <w:trPr>
          <w:gridAfter w:val="1"/>
          <w:wAfter w:w="195" w:type="dxa"/>
          <w:trHeight w:val="724"/>
        </w:trPr>
        <w:tc>
          <w:tcPr>
            <w:tcW w:w="799" w:type="dxa"/>
            <w:gridSpan w:val="3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Итого за завтрак: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510/5</w:t>
            </w:r>
          </w:p>
        </w:tc>
        <w:tc>
          <w:tcPr>
            <w:tcW w:w="972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11</w:t>
            </w:r>
          </w:p>
        </w:tc>
        <w:tc>
          <w:tcPr>
            <w:tcW w:w="686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539</w:t>
            </w:r>
          </w:p>
        </w:tc>
        <w:tc>
          <w:tcPr>
            <w:tcW w:w="851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137,35</w:t>
            </w:r>
          </w:p>
        </w:tc>
        <w:tc>
          <w:tcPr>
            <w:tcW w:w="992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245,85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22,13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2,56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4644" w:type="dxa"/>
            <w:gridSpan w:val="8"/>
            <w:shd w:val="clear" w:color="auto" w:fill="auto"/>
          </w:tcPr>
          <w:p w:rsidR="00C55B13" w:rsidRDefault="00C55B13" w:rsidP="009E2BCD">
            <w:pPr>
              <w:spacing w:after="0" w:line="240" w:lineRule="auto"/>
              <w:jc w:val="center"/>
            </w:pPr>
            <w:r>
              <w:t xml:space="preserve">Стоимость завтрака: </w:t>
            </w:r>
            <w:r w:rsidR="00AB42CE">
              <w:t>61</w:t>
            </w:r>
            <w:r>
              <w:t xml:space="preserve"> </w:t>
            </w:r>
            <w:proofErr w:type="spellStart"/>
            <w:r>
              <w:t>руб</w:t>
            </w:r>
            <w:proofErr w:type="spellEnd"/>
          </w:p>
          <w:p w:rsidR="00C55B13" w:rsidRDefault="00C55B13" w:rsidP="009E2BCD">
            <w:pPr>
              <w:spacing w:after="0" w:line="240" w:lineRule="auto"/>
            </w:pPr>
          </w:p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Обед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A71F1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 xml:space="preserve">Салат из свеклы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60</w:t>
            </w:r>
          </w:p>
        </w:tc>
        <w:tc>
          <w:tcPr>
            <w:tcW w:w="972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1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3</w:t>
            </w:r>
          </w:p>
        </w:tc>
        <w:tc>
          <w:tcPr>
            <w:tcW w:w="686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51</w:t>
            </w:r>
          </w:p>
        </w:tc>
        <w:tc>
          <w:tcPr>
            <w:tcW w:w="851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5,7</w:t>
            </w:r>
          </w:p>
        </w:tc>
        <w:tc>
          <w:tcPr>
            <w:tcW w:w="992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21,09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24,57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12,54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0,8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A71F12" w:rsidP="009E2BCD">
            <w:pPr>
              <w:spacing w:after="0" w:line="240" w:lineRule="auto"/>
              <w:jc w:val="center"/>
            </w:pPr>
            <w:r w:rsidRPr="00EE65D8">
              <w:t>88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Щи из свежей капусты</w:t>
            </w:r>
            <w:r w:rsidR="00A71F12" w:rsidRPr="00EE65D8">
              <w:t xml:space="preserve"> с картофелем</w:t>
            </w:r>
            <w:r w:rsidRPr="00EE65D8">
              <w:t xml:space="preserve"> со сметаной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200/5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86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0,06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25,56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7,5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31,72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41,72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18,84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0,67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A71F12" w:rsidP="009E2BCD">
            <w:pPr>
              <w:spacing w:after="0" w:line="240" w:lineRule="auto"/>
              <w:jc w:val="center"/>
            </w:pPr>
            <w:r w:rsidRPr="00EE65D8">
              <w:t>348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Рыб</w:t>
            </w:r>
            <w:proofErr w:type="gramStart"/>
            <w:r w:rsidRPr="00EE65D8">
              <w:t>а(</w:t>
            </w:r>
            <w:proofErr w:type="gramEnd"/>
            <w:r w:rsidRPr="00EE65D8">
              <w:t>минтай), тушенная в томатном соусе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50/50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10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99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0,08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2,59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11,08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29,82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159,11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40,21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0,71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A71F12" w:rsidP="009E2BCD">
            <w:pPr>
              <w:spacing w:after="0" w:line="240" w:lineRule="auto"/>
              <w:jc w:val="center"/>
            </w:pPr>
            <w:r w:rsidRPr="00EE65D8">
              <w:t>414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Рис отварной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150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40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226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28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83,1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27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0,55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69,06</w:t>
            </w: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Компот из плодов яблок витаминизированный (витамин С)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200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16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67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0,01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20,2</w:t>
            </w: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6,76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4,4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3,6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0,92</w:t>
            </w:r>
          </w:p>
        </w:tc>
      </w:tr>
      <w:tr w:rsidR="00E06243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Хлеб «Дарницкий»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25</w:t>
            </w:r>
          </w:p>
        </w:tc>
        <w:tc>
          <w:tcPr>
            <w:tcW w:w="97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0,33</w:t>
            </w:r>
          </w:p>
        </w:tc>
        <w:tc>
          <w:tcPr>
            <w:tcW w:w="686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12,3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  <w:r w:rsidRPr="00EE65D8">
              <w:t>69</w:t>
            </w: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  <w:tc>
          <w:tcPr>
            <w:tcW w:w="815" w:type="dxa"/>
            <w:gridSpan w:val="2"/>
            <w:shd w:val="clear" w:color="auto" w:fill="auto"/>
          </w:tcPr>
          <w:p w:rsidR="00E06243" w:rsidRPr="00EE65D8" w:rsidRDefault="00E06243" w:rsidP="009E2BCD">
            <w:pPr>
              <w:spacing w:after="0" w:line="240" w:lineRule="auto"/>
              <w:jc w:val="center"/>
            </w:pPr>
          </w:p>
        </w:tc>
      </w:tr>
      <w:tr w:rsidR="00A71F12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 xml:space="preserve">Хлеб пшеничный 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30</w:t>
            </w:r>
          </w:p>
        </w:tc>
        <w:tc>
          <w:tcPr>
            <w:tcW w:w="972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</w:p>
        </w:tc>
        <w:tc>
          <w:tcPr>
            <w:tcW w:w="686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12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59</w:t>
            </w:r>
          </w:p>
        </w:tc>
        <w:tc>
          <w:tcPr>
            <w:tcW w:w="851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0,04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5,75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21,75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8,25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A71F12" w:rsidRPr="00EE65D8" w:rsidRDefault="00A71F12" w:rsidP="009E2BCD">
            <w:pPr>
              <w:spacing w:after="0" w:line="240" w:lineRule="auto"/>
              <w:jc w:val="center"/>
            </w:pPr>
            <w:r w:rsidRPr="00EE65D8">
              <w:t>0,5</w:t>
            </w:r>
          </w:p>
        </w:tc>
      </w:tr>
      <w:tr w:rsidR="00621151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Итого за обед: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715/55</w:t>
            </w:r>
          </w:p>
        </w:tc>
        <w:tc>
          <w:tcPr>
            <w:tcW w:w="972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20,98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18,33</w:t>
            </w:r>
          </w:p>
        </w:tc>
        <w:tc>
          <w:tcPr>
            <w:tcW w:w="686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97,3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657</w:t>
            </w:r>
          </w:p>
        </w:tc>
        <w:tc>
          <w:tcPr>
            <w:tcW w:w="851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0,24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54,05</w:t>
            </w:r>
          </w:p>
        </w:tc>
        <w:tc>
          <w:tcPr>
            <w:tcW w:w="992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46,58</w:t>
            </w:r>
          </w:p>
        </w:tc>
        <w:tc>
          <w:tcPr>
            <w:tcW w:w="851" w:type="dxa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101,14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334,65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110,44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21151" w:rsidRPr="009E2BCD" w:rsidRDefault="00621151" w:rsidP="009E2BC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 w:rsidRPr="009E2BCD">
              <w:rPr>
                <w:rFonts w:cs="Calibri"/>
                <w:color w:val="000000"/>
              </w:rPr>
              <w:t>4,15</w:t>
            </w:r>
          </w:p>
        </w:tc>
      </w:tr>
      <w:tr w:rsidR="00621151" w:rsidRPr="00EE65D8" w:rsidTr="009E2BCD">
        <w:trPr>
          <w:gridAfter w:val="1"/>
          <w:wAfter w:w="195" w:type="dxa"/>
        </w:trPr>
        <w:tc>
          <w:tcPr>
            <w:tcW w:w="799" w:type="dxa"/>
            <w:gridSpan w:val="3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</w:p>
        </w:tc>
        <w:tc>
          <w:tcPr>
            <w:tcW w:w="2866" w:type="dxa"/>
            <w:gridSpan w:val="2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Итого за день:</w:t>
            </w:r>
          </w:p>
        </w:tc>
        <w:tc>
          <w:tcPr>
            <w:tcW w:w="979" w:type="dxa"/>
            <w:gridSpan w:val="3"/>
            <w:shd w:val="clear" w:color="auto" w:fill="auto"/>
            <w:hideMark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1225/60</w:t>
            </w:r>
          </w:p>
        </w:tc>
        <w:tc>
          <w:tcPr>
            <w:tcW w:w="972" w:type="dxa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34,98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29,33</w:t>
            </w:r>
          </w:p>
        </w:tc>
        <w:tc>
          <w:tcPr>
            <w:tcW w:w="686" w:type="dxa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192,3</w:t>
            </w:r>
          </w:p>
        </w:tc>
        <w:tc>
          <w:tcPr>
            <w:tcW w:w="1471" w:type="dxa"/>
            <w:gridSpan w:val="3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1196</w:t>
            </w:r>
          </w:p>
        </w:tc>
        <w:tc>
          <w:tcPr>
            <w:tcW w:w="851" w:type="dxa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0,44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191,40</w:t>
            </w:r>
          </w:p>
        </w:tc>
        <w:tc>
          <w:tcPr>
            <w:tcW w:w="992" w:type="dxa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86,58</w:t>
            </w:r>
          </w:p>
        </w:tc>
        <w:tc>
          <w:tcPr>
            <w:tcW w:w="851" w:type="dxa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346,99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356,78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118,69</w:t>
            </w:r>
          </w:p>
        </w:tc>
        <w:tc>
          <w:tcPr>
            <w:tcW w:w="815" w:type="dxa"/>
            <w:gridSpan w:val="2"/>
            <w:shd w:val="clear" w:color="auto" w:fill="auto"/>
          </w:tcPr>
          <w:p w:rsidR="00621151" w:rsidRPr="00EE65D8" w:rsidRDefault="00621151" w:rsidP="009E2BCD">
            <w:pPr>
              <w:spacing w:after="0" w:line="240" w:lineRule="auto"/>
              <w:jc w:val="center"/>
            </w:pPr>
            <w:r w:rsidRPr="00EE65D8">
              <w:t>6,71</w:t>
            </w:r>
          </w:p>
        </w:tc>
      </w:tr>
    </w:tbl>
    <w:p w:rsidR="00CB0D44" w:rsidRDefault="00C55B13" w:rsidP="00C55B13">
      <w:r>
        <w:t xml:space="preserve">                Стоимость обеда: 45 </w:t>
      </w:r>
      <w:proofErr w:type="spellStart"/>
      <w:r>
        <w:t>руб</w:t>
      </w:r>
      <w:proofErr w:type="spellEnd"/>
    </w:p>
    <w:p w:rsidR="00295D58" w:rsidRDefault="00295D58"/>
    <w:sectPr w:rsidR="00295D58" w:rsidSect="00CB0D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921" w:rsidRDefault="00D95921" w:rsidP="00642F35">
      <w:pPr>
        <w:spacing w:after="0" w:line="240" w:lineRule="auto"/>
      </w:pPr>
      <w:r>
        <w:separator/>
      </w:r>
    </w:p>
  </w:endnote>
  <w:endnote w:type="continuationSeparator" w:id="0">
    <w:p w:rsidR="00D95921" w:rsidRDefault="00D95921" w:rsidP="0064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921" w:rsidRDefault="00D95921" w:rsidP="00642F35">
      <w:pPr>
        <w:spacing w:after="0" w:line="240" w:lineRule="auto"/>
      </w:pPr>
      <w:r>
        <w:separator/>
      </w:r>
    </w:p>
  </w:footnote>
  <w:footnote w:type="continuationSeparator" w:id="0">
    <w:p w:rsidR="00D95921" w:rsidRDefault="00D95921" w:rsidP="0064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8FA"/>
    <w:rsid w:val="00024DAE"/>
    <w:rsid w:val="00062C04"/>
    <w:rsid w:val="001B01DA"/>
    <w:rsid w:val="001B1A12"/>
    <w:rsid w:val="001C231B"/>
    <w:rsid w:val="001C5F9F"/>
    <w:rsid w:val="002102C3"/>
    <w:rsid w:val="00225305"/>
    <w:rsid w:val="00243928"/>
    <w:rsid w:val="00250A4F"/>
    <w:rsid w:val="00295D58"/>
    <w:rsid w:val="002A66E8"/>
    <w:rsid w:val="00335482"/>
    <w:rsid w:val="00342405"/>
    <w:rsid w:val="0039333C"/>
    <w:rsid w:val="00393485"/>
    <w:rsid w:val="003E1C8C"/>
    <w:rsid w:val="00470749"/>
    <w:rsid w:val="004779C0"/>
    <w:rsid w:val="004F7D7A"/>
    <w:rsid w:val="00525604"/>
    <w:rsid w:val="005527B1"/>
    <w:rsid w:val="005673FF"/>
    <w:rsid w:val="005A1EED"/>
    <w:rsid w:val="005C6E75"/>
    <w:rsid w:val="00621151"/>
    <w:rsid w:val="00642F35"/>
    <w:rsid w:val="00660957"/>
    <w:rsid w:val="006B6D2F"/>
    <w:rsid w:val="006F671D"/>
    <w:rsid w:val="006F6E82"/>
    <w:rsid w:val="0074073A"/>
    <w:rsid w:val="007528C8"/>
    <w:rsid w:val="007C3CF5"/>
    <w:rsid w:val="007C6CC2"/>
    <w:rsid w:val="00822583"/>
    <w:rsid w:val="00832689"/>
    <w:rsid w:val="008453B7"/>
    <w:rsid w:val="008E3F44"/>
    <w:rsid w:val="00904E92"/>
    <w:rsid w:val="009100C5"/>
    <w:rsid w:val="0093239B"/>
    <w:rsid w:val="0095286D"/>
    <w:rsid w:val="0098225D"/>
    <w:rsid w:val="009D7E47"/>
    <w:rsid w:val="009E2BCD"/>
    <w:rsid w:val="00A24A33"/>
    <w:rsid w:val="00A56EE3"/>
    <w:rsid w:val="00A578FA"/>
    <w:rsid w:val="00A71F12"/>
    <w:rsid w:val="00AB42CE"/>
    <w:rsid w:val="00AE214A"/>
    <w:rsid w:val="00B1336A"/>
    <w:rsid w:val="00B441AA"/>
    <w:rsid w:val="00BA4A00"/>
    <w:rsid w:val="00BE4AF9"/>
    <w:rsid w:val="00C13BAF"/>
    <w:rsid w:val="00C1621A"/>
    <w:rsid w:val="00C40DBF"/>
    <w:rsid w:val="00C55B13"/>
    <w:rsid w:val="00C614C5"/>
    <w:rsid w:val="00C751BF"/>
    <w:rsid w:val="00C76AED"/>
    <w:rsid w:val="00C774A4"/>
    <w:rsid w:val="00CB0D44"/>
    <w:rsid w:val="00D35DF5"/>
    <w:rsid w:val="00D525E0"/>
    <w:rsid w:val="00D54431"/>
    <w:rsid w:val="00D95921"/>
    <w:rsid w:val="00DA6A3D"/>
    <w:rsid w:val="00DB1F54"/>
    <w:rsid w:val="00DB5773"/>
    <w:rsid w:val="00DF7F66"/>
    <w:rsid w:val="00E06243"/>
    <w:rsid w:val="00EB4D23"/>
    <w:rsid w:val="00EE215C"/>
    <w:rsid w:val="00EE65D8"/>
    <w:rsid w:val="00F01915"/>
    <w:rsid w:val="00F272D5"/>
    <w:rsid w:val="00F4420B"/>
    <w:rsid w:val="00F84E96"/>
    <w:rsid w:val="00FD0C3E"/>
    <w:rsid w:val="00FD1847"/>
    <w:rsid w:val="00FE4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4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F35"/>
  </w:style>
  <w:style w:type="paragraph" w:styleId="a6">
    <w:name w:val="footer"/>
    <w:basedOn w:val="a"/>
    <w:link w:val="a7"/>
    <w:uiPriority w:val="99"/>
    <w:semiHidden/>
    <w:unhideWhenUsed/>
    <w:rsid w:val="0064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4%20&#1082;&#1083;%20&#1084;&#1077;&#1085;&#1102;%20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898C5-03A0-49D5-9901-90B8939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кл меню 2020</Template>
  <TotalTime>2</TotalTime>
  <Pages>1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2020-09-09T09:50:00Z</cp:lastPrinted>
  <dcterms:created xsi:type="dcterms:W3CDTF">2020-09-09T09:49:00Z</dcterms:created>
  <dcterms:modified xsi:type="dcterms:W3CDTF">2020-09-09T09:52:00Z</dcterms:modified>
</cp:coreProperties>
</file>